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39ED" w14:textId="78A15991" w:rsidR="00DA299D" w:rsidRPr="00924ABA" w:rsidRDefault="0084648B" w:rsidP="002B0A85">
      <w:pPr>
        <w:rPr>
          <w:rFonts w:ascii="Times New Roman" w:hAnsi="Times New Roman"/>
          <w:sz w:val="24"/>
          <w:szCs w:val="24"/>
        </w:rPr>
      </w:pPr>
      <w:r w:rsidRPr="00924ABA">
        <w:rPr>
          <w:rFonts w:ascii="Times New Roman" w:hAnsi="Times New Roman"/>
          <w:sz w:val="24"/>
          <w:szCs w:val="24"/>
        </w:rPr>
        <w:t xml:space="preserve">Nota: </w:t>
      </w:r>
      <w:r w:rsidRPr="00924ABA">
        <w:rPr>
          <w:rFonts w:ascii="Times New Roman" w:eastAsia="Aptos" w:hAnsi="Times New Roman"/>
          <w:kern w:val="2"/>
          <w:sz w:val="24"/>
          <w:szCs w:val="24"/>
          <w:lang w:val="es-CO" w:eastAsia="en-US"/>
        </w:rPr>
        <w:t>Decreto 1077 de 2015 numeral 5 del artículo 2.2.5.3.1</w:t>
      </w:r>
    </w:p>
    <w:p w14:paraId="6E72A86F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109FF323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10"/>
          <w:szCs w:val="10"/>
        </w:rPr>
      </w:pPr>
    </w:p>
    <w:p w14:paraId="1A61191A" w14:textId="7402EC6F" w:rsidR="00604500" w:rsidRPr="002B0382" w:rsidRDefault="00E471D5" w:rsidP="002B0A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B0382">
        <w:rPr>
          <w:rFonts w:ascii="Times New Roman" w:hAnsi="Times New Roman"/>
          <w:b/>
          <w:bCs/>
          <w:sz w:val="24"/>
          <w:szCs w:val="24"/>
        </w:rPr>
        <w:t>Información</w:t>
      </w:r>
      <w:r w:rsidR="00E13112" w:rsidRPr="002B038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B76B5" w:rsidRPr="002B03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0382">
        <w:rPr>
          <w:rFonts w:ascii="Times New Roman" w:hAnsi="Times New Roman"/>
          <w:b/>
          <w:bCs/>
          <w:sz w:val="24"/>
          <w:szCs w:val="24"/>
        </w:rPr>
        <w:t>general</w:t>
      </w:r>
    </w:p>
    <w:p w14:paraId="41B04D5D" w14:textId="77777777" w:rsidR="00E471D5" w:rsidRPr="00E471D5" w:rsidRDefault="00E471D5" w:rsidP="002B0A8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2"/>
        <w:gridCol w:w="2121"/>
        <w:gridCol w:w="1622"/>
      </w:tblGrid>
      <w:tr w:rsidR="002975A5" w:rsidRPr="00E471D5" w14:paraId="37203BD1" w14:textId="77777777" w:rsidTr="002B0A85">
        <w:trPr>
          <w:trHeight w:val="416"/>
        </w:trPr>
        <w:tc>
          <w:tcPr>
            <w:tcW w:w="30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E85F15" w14:textId="38F7FF44" w:rsidR="002975A5" w:rsidRPr="00E471D5" w:rsidRDefault="002975A5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1. </w:t>
            </w:r>
            <w:r w:rsidR="007728BC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Ciudad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14:paraId="7C9489CF" w14:textId="64CAA573" w:rsidR="002975A5" w:rsidRPr="00E471D5" w:rsidRDefault="002975A5" w:rsidP="002B0A8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1996" w:type="pct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14:paraId="6977BA97" w14:textId="70A0430C" w:rsidR="002975A5" w:rsidRPr="00E471D5" w:rsidRDefault="007728BC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Fecha</w:t>
            </w:r>
            <w:r w:rsidR="002975A5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:</w:t>
            </w:r>
          </w:p>
          <w:p w14:paraId="313E1E61" w14:textId="19D9A10B" w:rsidR="002975A5" w:rsidRPr="00E471D5" w:rsidRDefault="002975A5" w:rsidP="002B0A8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</w:tr>
      <w:tr w:rsidR="00C52498" w:rsidRPr="00E471D5" w14:paraId="38E62E72" w14:textId="77777777" w:rsidTr="002B0A85">
        <w:trPr>
          <w:trHeight w:val="416"/>
        </w:trPr>
        <w:tc>
          <w:tcPr>
            <w:tcW w:w="30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CBA83" w14:textId="12C1B664" w:rsidR="00D72122" w:rsidRPr="00E471D5" w:rsidRDefault="007728BC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2. A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creedor hipotecario</w:t>
            </w:r>
          </w:p>
          <w:p w14:paraId="755BF2AD" w14:textId="4D3A2B55" w:rsidR="00E3335D" w:rsidRPr="00E471D5" w:rsidRDefault="00E3335D" w:rsidP="002B0A8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dotted" w:sz="8" w:space="0" w:color="FFFFFF"/>
            </w:tcBorders>
          </w:tcPr>
          <w:p w14:paraId="6379D4CD" w14:textId="0CC2E5DB" w:rsidR="00D72122" w:rsidRPr="00E471D5" w:rsidRDefault="00924ABA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Tipo de </w:t>
            </w:r>
            <w:r w:rsidR="00DF2EA7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Identificación</w:t>
            </w:r>
          </w:p>
          <w:p w14:paraId="53E5A359" w14:textId="1BA4959B" w:rsidR="00D72122" w:rsidRPr="00E471D5" w:rsidRDefault="00D72122" w:rsidP="002B0A85">
            <w:pPr>
              <w:tabs>
                <w:tab w:val="left" w:pos="112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dotted" w:sz="8" w:space="0" w:color="FFFFFF"/>
              <w:bottom w:val="single" w:sz="4" w:space="0" w:color="auto"/>
              <w:right w:val="single" w:sz="12" w:space="0" w:color="auto"/>
            </w:tcBorders>
          </w:tcPr>
          <w:p w14:paraId="2BB8763C" w14:textId="77777777" w:rsidR="00D72122" w:rsidRPr="00E471D5" w:rsidRDefault="000E74D1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Número</w:t>
            </w:r>
            <w:r w:rsidR="007A2404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 </w:t>
            </w:r>
          </w:p>
          <w:p w14:paraId="5E9C9AA9" w14:textId="4D03ED79" w:rsidR="00D72122" w:rsidRPr="00E471D5" w:rsidRDefault="00D72122" w:rsidP="002B0A8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</w:tr>
      <w:tr w:rsidR="00BC2894" w:rsidRPr="00E471D5" w14:paraId="4F33D398" w14:textId="77777777" w:rsidTr="002B0A85">
        <w:trPr>
          <w:trHeight w:val="416"/>
        </w:trPr>
        <w:tc>
          <w:tcPr>
            <w:tcW w:w="30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6EA4C6E" w14:textId="0ED067B9" w:rsidR="00F876BA" w:rsidRPr="00E471D5" w:rsidRDefault="007728BC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3. D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eudor hipotecario</w:t>
            </w:r>
          </w:p>
          <w:p w14:paraId="2582E2BE" w14:textId="4B9D2DB3" w:rsidR="00F876BA" w:rsidRPr="00E471D5" w:rsidRDefault="00F876BA" w:rsidP="002B0A8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tted" w:sz="8" w:space="0" w:color="FFFFFF"/>
            </w:tcBorders>
          </w:tcPr>
          <w:p w14:paraId="002A0069" w14:textId="77777777" w:rsidR="00924ABA" w:rsidRPr="00E471D5" w:rsidRDefault="00924ABA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Tipo de 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Identificación</w:t>
            </w:r>
          </w:p>
          <w:p w14:paraId="49D29BCF" w14:textId="140C23C4" w:rsidR="00F876BA" w:rsidRPr="00E471D5" w:rsidRDefault="00F876BA" w:rsidP="002B0A8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dotted" w:sz="8" w:space="0" w:color="FFFFFF"/>
              <w:bottom w:val="single" w:sz="12" w:space="0" w:color="auto"/>
              <w:right w:val="single" w:sz="12" w:space="0" w:color="auto"/>
            </w:tcBorders>
          </w:tcPr>
          <w:p w14:paraId="2F2A8222" w14:textId="77777777" w:rsidR="00F876BA" w:rsidRPr="00E471D5" w:rsidRDefault="00F876BA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Número </w:t>
            </w:r>
          </w:p>
          <w:p w14:paraId="135C18E5" w14:textId="2ABA29ED" w:rsidR="00F876BA" w:rsidRPr="00E471D5" w:rsidRDefault="00F876BA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</w:tr>
    </w:tbl>
    <w:p w14:paraId="2982C59D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60FC0EA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0825E20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4911F62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06674FA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5881399A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B2F8551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0E8DBFE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6891D54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2539D35" w14:textId="3034989F" w:rsidR="00205E2F" w:rsidRPr="002B0382" w:rsidRDefault="00E471D5" w:rsidP="002B0A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B0382">
        <w:rPr>
          <w:rFonts w:ascii="Times New Roman" w:hAnsi="Times New Roman"/>
          <w:b/>
          <w:bCs/>
          <w:sz w:val="24"/>
          <w:szCs w:val="24"/>
        </w:rPr>
        <w:t>Información del proyecto de vivienda</w:t>
      </w:r>
    </w:p>
    <w:p w14:paraId="2964C1A9" w14:textId="77777777" w:rsidR="00E471D5" w:rsidRPr="00E471D5" w:rsidRDefault="00E471D5" w:rsidP="002B0A8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2"/>
        <w:gridCol w:w="4403"/>
      </w:tblGrid>
      <w:tr w:rsidR="004304AB" w:rsidRPr="00E471D5" w14:paraId="33D9D5C0" w14:textId="77777777" w:rsidTr="002B0A85">
        <w:trPr>
          <w:trHeight w:val="443"/>
        </w:trPr>
        <w:tc>
          <w:tcPr>
            <w:tcW w:w="2652" w:type="pc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2B073A9B" w14:textId="3D0E2237" w:rsidR="004304AB" w:rsidRPr="00E471D5" w:rsidRDefault="002975A5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4</w:t>
            </w:r>
            <w:r w:rsidR="004304AB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. Nombre del proyecto de vivienda</w:t>
            </w:r>
          </w:p>
        </w:tc>
        <w:tc>
          <w:tcPr>
            <w:tcW w:w="2348" w:type="pct"/>
            <w:tcBorders>
              <w:top w:val="single" w:sz="12" w:space="0" w:color="000000" w:themeColor="text1"/>
              <w:left w:val="single" w:sz="4" w:space="0" w:color="000000"/>
              <w:right w:val="single" w:sz="12" w:space="0" w:color="000000" w:themeColor="text1"/>
            </w:tcBorders>
          </w:tcPr>
          <w:p w14:paraId="3B88EC14" w14:textId="77777777" w:rsidR="00E471D5" w:rsidRDefault="004304AB" w:rsidP="002B0A85">
            <w:pPr>
              <w:ind w:left="172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Etapa(s) para esta radicación, detalle</w:t>
            </w:r>
            <w:r w:rsidR="00787BE9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:</w:t>
            </w:r>
          </w:p>
          <w:p w14:paraId="5FA2897F" w14:textId="77777777" w:rsidR="00E471D5" w:rsidRDefault="00787BE9" w:rsidP="002B0A85">
            <w:pPr>
              <w:ind w:left="172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T</w:t>
            </w:r>
            <w:r w:rsidR="004304AB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orre(s), 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Bloque(s), </w:t>
            </w:r>
            <w:r w:rsidR="004304AB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interior(es)</w:t>
            </w:r>
            <w:r w:rsidR="001E0E72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, etc.</w:t>
            </w:r>
            <w:r w:rsidR="004304AB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="004304AB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ó</w:t>
            </w:r>
            <w:proofErr w:type="spellEnd"/>
            <w:r w:rsidR="004304AB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 es</w:t>
            </w:r>
          </w:p>
          <w:p w14:paraId="100C77C9" w14:textId="2F22A862" w:rsidR="004304AB" w:rsidRPr="00E471D5" w:rsidRDefault="004304AB" w:rsidP="002B0A85">
            <w:pPr>
              <w:ind w:left="172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ÚNICA etapa</w:t>
            </w:r>
          </w:p>
          <w:p w14:paraId="34120F18" w14:textId="7CB06975" w:rsidR="004304AB" w:rsidRPr="00E471D5" w:rsidRDefault="004304AB" w:rsidP="002B0A8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</w:tr>
      <w:tr w:rsidR="00635A2E" w:rsidRPr="00E471D5" w14:paraId="170C1639" w14:textId="77777777" w:rsidTr="002B0A85">
        <w:trPr>
          <w:trHeight w:val="82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6E9EBE9" w14:textId="1F12FF5C" w:rsidR="00635A2E" w:rsidRPr="00E471D5" w:rsidRDefault="00635A2E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Número y tipo de viviendas</w:t>
            </w:r>
            <w:r w:rsidR="007558FE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:</w:t>
            </w:r>
          </w:p>
        </w:tc>
      </w:tr>
      <w:tr w:rsidR="00635A2E" w:rsidRPr="00E471D5" w14:paraId="0B63BE97" w14:textId="77777777" w:rsidTr="002B0A85">
        <w:trPr>
          <w:trHeight w:val="292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45BD549C" w14:textId="6FA53EF4" w:rsidR="00635A2E" w:rsidRPr="00E471D5" w:rsidRDefault="00635A2E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</w:tr>
      <w:tr w:rsidR="00FF0661" w:rsidRPr="00E471D5" w14:paraId="310BCB31" w14:textId="77777777" w:rsidTr="002B0A85">
        <w:trPr>
          <w:trHeight w:val="428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8E5AD4" w14:textId="110A1938" w:rsidR="00FF0661" w:rsidRPr="00E471D5" w:rsidRDefault="002975A5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5</w:t>
            </w:r>
            <w:r w:rsidR="00FF0661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. Dirección del proyecto (nomenclatura actual)</w:t>
            </w:r>
          </w:p>
          <w:p w14:paraId="6EEA6403" w14:textId="316CF7D3" w:rsidR="00FF0661" w:rsidRPr="00E471D5" w:rsidRDefault="00FF0661" w:rsidP="002B0A8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</w:tr>
      <w:tr w:rsidR="00FF0661" w:rsidRPr="00E471D5" w14:paraId="6AAD17DD" w14:textId="77777777" w:rsidTr="002B0A85">
        <w:trPr>
          <w:trHeight w:val="563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DEDD" w14:textId="4598BE22" w:rsidR="00FF0661" w:rsidRPr="00E471D5" w:rsidRDefault="002975A5" w:rsidP="002B0A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6</w:t>
            </w:r>
            <w:r w:rsidR="00FF0661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. Matrícula(s) inmobiliaria(s)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 objeto de </w:t>
            </w:r>
            <w:proofErr w:type="gramStart"/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las</w:t>
            </w:r>
            <w:r w:rsidR="009F140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 </w:t>
            </w:r>
            <w:r w:rsidR="009F1406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hipoteca</w:t>
            </w:r>
            <w:proofErr w:type="gramEnd"/>
            <w:r w:rsidR="009F1406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(s</w:t>
            </w:r>
            <w:r w:rsidR="008D3829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)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:</w:t>
            </w:r>
          </w:p>
          <w:p w14:paraId="4AA658E5" w14:textId="3C6C23C2" w:rsidR="00FF0661" w:rsidRPr="00E471D5" w:rsidRDefault="00FF0661" w:rsidP="002B0A85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2288B4B" w14:textId="77777777" w:rsidR="006E48EC" w:rsidRPr="00E471D5" w:rsidRDefault="006E48EC" w:rsidP="002B0A85">
      <w:pPr>
        <w:rPr>
          <w:rFonts w:ascii="Times New Roman" w:hAnsi="Times New Roman"/>
        </w:rPr>
      </w:pPr>
    </w:p>
    <w:p w14:paraId="6664A1EC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3DA4C907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5C0F9C4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73AC772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50221F9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6DDE4B2F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03F7427D" w14:textId="34BBE435" w:rsidR="006E48EC" w:rsidRPr="002B0382" w:rsidRDefault="00924ABA" w:rsidP="002B0A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B0382">
        <w:rPr>
          <w:rFonts w:ascii="Times New Roman" w:hAnsi="Times New Roman"/>
          <w:b/>
          <w:bCs/>
          <w:sz w:val="24"/>
          <w:szCs w:val="24"/>
        </w:rPr>
        <w:t>Información del crédito e hipoteca</w:t>
      </w:r>
    </w:p>
    <w:p w14:paraId="55EAF39C" w14:textId="77777777" w:rsidR="00E471D5" w:rsidRPr="00E471D5" w:rsidRDefault="00E471D5" w:rsidP="002B0A85"/>
    <w:p w14:paraId="526C6A84" w14:textId="77777777" w:rsidR="006E48EC" w:rsidRPr="00E471D5" w:rsidRDefault="006E48EC" w:rsidP="002B0A85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227"/>
        <w:gridCol w:w="2880"/>
        <w:gridCol w:w="806"/>
        <w:gridCol w:w="2355"/>
      </w:tblGrid>
      <w:tr w:rsidR="0096275C" w:rsidRPr="00E471D5" w14:paraId="31520A8D" w14:textId="77777777" w:rsidTr="002B0A85">
        <w:trPr>
          <w:trHeight w:val="542"/>
        </w:trPr>
        <w:tc>
          <w:tcPr>
            <w:tcW w:w="1657" w:type="pct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F06BE6" w14:textId="04A19A28" w:rsidR="0096275C" w:rsidRPr="00E471D5" w:rsidRDefault="0096275C" w:rsidP="002B0A8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7. </w:t>
            </w: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Valor aprobación del Crédito:</w:t>
            </w:r>
            <w:r w:rsid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209D1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es-ES" w:eastAsia="en-US"/>
              </w:rPr>
              <w:t>$</w:t>
            </w:r>
            <w:r w:rsidRPr="00B209D1">
              <w:rPr>
                <w:rFonts w:ascii="Times New Roman" w:eastAsia="Calibri" w:hAnsi="Times New Roman"/>
                <w:b/>
                <w:color w:val="000000" w:themeColor="text1"/>
                <w:sz w:val="40"/>
                <w:szCs w:val="40"/>
                <w:lang w:val="es-ES" w:eastAsia="en-US"/>
              </w:rPr>
              <w:t xml:space="preserve"> </w:t>
            </w:r>
          </w:p>
        </w:tc>
        <w:tc>
          <w:tcPr>
            <w:tcW w:w="1657" w:type="pct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13AD7" w14:textId="16F516B1" w:rsidR="0096275C" w:rsidRPr="00E471D5" w:rsidRDefault="0096275C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8. Fecha aprobación del Crédito</w:t>
            </w:r>
          </w:p>
          <w:p w14:paraId="1578B700" w14:textId="01005331" w:rsidR="0096275C" w:rsidRPr="00E471D5" w:rsidRDefault="0096275C" w:rsidP="002B0A8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1686" w:type="pct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B683232" w14:textId="25417616" w:rsidR="0096275C" w:rsidRPr="00E471D5" w:rsidRDefault="0096275C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9. Vigencia del Crédito.</w:t>
            </w:r>
          </w:p>
          <w:p w14:paraId="075A6143" w14:textId="04842565" w:rsidR="0096275C" w:rsidRPr="00E471D5" w:rsidRDefault="0096275C" w:rsidP="002B0A8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</w:tr>
      <w:tr w:rsidR="00E464B0" w:rsidRPr="00E471D5" w14:paraId="6378C95B" w14:textId="77777777" w:rsidTr="002B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C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1778" w:type="pct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59C88134" w14:textId="36EC78F4" w:rsidR="00E464B0" w:rsidRPr="00E471D5" w:rsidRDefault="0096275C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10</w:t>
            </w:r>
            <w:r w:rsidR="00E464B0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.</w:t>
            </w:r>
            <w:r w:rsidR="00474175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 xml:space="preserve"> </w:t>
            </w:r>
            <w:r w:rsidR="00E464B0"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Escritura(s) Pública(s) de constitución de hipoteca(s):</w:t>
            </w:r>
          </w:p>
          <w:p w14:paraId="4C1E4E1F" w14:textId="551BE166" w:rsidR="00E464B0" w:rsidRPr="00E471D5" w:rsidRDefault="007562B9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Escritura</w:t>
            </w:r>
          </w:p>
          <w:p w14:paraId="3615B860" w14:textId="5C9B35B5" w:rsidR="00E464B0" w:rsidRPr="00E471D5" w:rsidRDefault="00E464B0" w:rsidP="002B0A8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D086853" w14:textId="6B860EA1" w:rsidR="00E464B0" w:rsidRPr="00E471D5" w:rsidRDefault="00E464B0" w:rsidP="002B0A8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7C118B51" w14:textId="77777777" w:rsidR="00E464B0" w:rsidRPr="00E471D5" w:rsidRDefault="00E464B0" w:rsidP="002B0A85">
            <w:pPr>
              <w:ind w:left="4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OPCIONAL, solo en caso de haberse constituido la HIPOTECA</w:t>
            </w:r>
          </w:p>
          <w:p w14:paraId="75AE72F6" w14:textId="032775B5" w:rsidR="00E464B0" w:rsidRPr="00E471D5" w:rsidRDefault="00E464B0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Fecha</w:t>
            </w:r>
          </w:p>
          <w:p w14:paraId="3AAB3BC8" w14:textId="496857EC" w:rsidR="00E464B0" w:rsidRPr="00E471D5" w:rsidRDefault="00E464B0" w:rsidP="002B0A8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6972267" w14:textId="35CD171E" w:rsidR="00E464B0" w:rsidRPr="00E471D5" w:rsidRDefault="00E464B0" w:rsidP="002B0A8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</w:pPr>
            <w:r w:rsidRPr="00E471D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s-ES" w:eastAsia="en-US"/>
              </w:rPr>
              <w:t>Notaría</w:t>
            </w:r>
          </w:p>
          <w:p w14:paraId="0F0F92A0" w14:textId="4301DA4B" w:rsidR="00E464B0" w:rsidRPr="00E471D5" w:rsidRDefault="00E464B0" w:rsidP="002B0A8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853FD0F" w14:textId="77777777" w:rsidR="00181BF7" w:rsidRPr="00E471D5" w:rsidRDefault="00181BF7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83990BB" w14:textId="77777777" w:rsidR="005206F4" w:rsidRPr="00E471D5" w:rsidRDefault="005206F4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29FF8722" w14:textId="77777777" w:rsidR="006E48EC" w:rsidRPr="00E471D5" w:rsidRDefault="006E48EC" w:rsidP="002B0A85">
      <w:pPr>
        <w:rPr>
          <w:rFonts w:ascii="Times New Roman" w:hAnsi="Times New Roman"/>
          <w:color w:val="000000" w:themeColor="text1"/>
          <w:sz w:val="2"/>
          <w:szCs w:val="2"/>
        </w:rPr>
      </w:pPr>
    </w:p>
    <w:p w14:paraId="79289368" w14:textId="302DC005" w:rsidR="002B0A85" w:rsidRDefault="002B0A85">
      <w:r>
        <w:br w:type="page"/>
      </w:r>
    </w:p>
    <w:p w14:paraId="79201A30" w14:textId="52F97D7C" w:rsidR="001B76B5" w:rsidRPr="002B0382" w:rsidRDefault="00E51F72" w:rsidP="002B0A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B0382">
        <w:rPr>
          <w:rFonts w:ascii="Times New Roman" w:hAnsi="Times New Roman"/>
          <w:b/>
          <w:bCs/>
          <w:sz w:val="24"/>
          <w:szCs w:val="24"/>
        </w:rPr>
        <w:lastRenderedPageBreak/>
        <w:t>Certificación</w:t>
      </w:r>
    </w:p>
    <w:p w14:paraId="25129A94" w14:textId="77777777" w:rsidR="00F857A2" w:rsidRPr="00F857A2" w:rsidRDefault="00F857A2" w:rsidP="002B0A85"/>
    <w:p w14:paraId="0E928F3D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75"/>
      </w:tblGrid>
      <w:tr w:rsidR="00347F95" w:rsidRPr="00E471D5" w14:paraId="6E1C5DAF" w14:textId="77777777" w:rsidTr="002B0A85">
        <w:trPr>
          <w:trHeight w:val="301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95857" w14:textId="77777777" w:rsidR="009A1CF6" w:rsidRPr="00E471D5" w:rsidRDefault="009A1CF6" w:rsidP="002B0A85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14:paraId="19D46BAD" w14:textId="43ACBB6D" w:rsidR="00347F95" w:rsidRPr="00E471D5" w:rsidRDefault="00201421" w:rsidP="002B0A85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2128D">
              <w:rPr>
                <w:rFonts w:ascii="Times New Roman" w:hAnsi="Times New Roman"/>
                <w:b/>
                <w:bCs/>
                <w:i/>
                <w:iCs/>
                <w:color w:val="BFBFBF" w:themeColor="background1" w:themeShade="BF"/>
                <w:sz w:val="24"/>
                <w:szCs w:val="24"/>
                <w:lang w:val="es-ES"/>
              </w:rPr>
              <w:t>Digite el banco o acreedor hipotecario</w:t>
            </w:r>
            <w:r w:rsidR="0012128D" w:rsidRPr="0012128D">
              <w:rPr>
                <w:rFonts w:ascii="Times New Roman" w:hAnsi="Times New Roman"/>
                <w:color w:val="BFBFBF" w:themeColor="background1" w:themeShade="BF"/>
                <w:sz w:val="24"/>
                <w:szCs w:val="24"/>
                <w:lang w:val="es-ES"/>
              </w:rPr>
              <w:t xml:space="preserve"> </w:t>
            </w:r>
            <w:r w:rsidR="00D42707"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identificado con </w:t>
            </w:r>
            <w:r w:rsidR="00A6555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___________ </w:t>
            </w:r>
            <w:proofErr w:type="spellStart"/>
            <w:r w:rsidR="00982C5F" w:rsidRPr="00E471D5">
              <w:rPr>
                <w:rFonts w:ascii="Times New Roman" w:eastAsia="Calibri" w:hAnsi="Times New Roman"/>
                <w:bCs/>
                <w:color w:val="000000" w:themeColor="text1"/>
                <w:sz w:val="20"/>
                <w:lang w:val="es-ES"/>
              </w:rPr>
              <w:t>N°</w:t>
            </w:r>
            <w:proofErr w:type="spellEnd"/>
            <w:r w:rsidR="00A65551">
              <w:rPr>
                <w:rFonts w:ascii="Times New Roman" w:eastAsia="Calibri" w:hAnsi="Times New Roman"/>
                <w:bCs/>
                <w:color w:val="000000" w:themeColor="text1"/>
                <w:sz w:val="20"/>
                <w:lang w:val="es-ES"/>
              </w:rPr>
              <w:t xml:space="preserve"> </w:t>
            </w:r>
            <w:r w:rsidR="00A65551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___________</w:t>
            </w:r>
            <w:r w:rsidR="00D42707" w:rsidRPr="00E471D5"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  <w:r w:rsidR="00347F95"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en calidad de </w:t>
            </w:r>
            <w:r w:rsidR="00347F95" w:rsidRPr="00E471D5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acreedor hipotecario</w:t>
            </w:r>
            <w:r w:rsidR="00D42707"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="00347F95" w:rsidRPr="00E471D5">
              <w:rPr>
                <w:rFonts w:ascii="Times New Roman" w:hAnsi="Times New Roman"/>
                <w:sz w:val="24"/>
                <w:szCs w:val="24"/>
                <w:lang w:val="es-ES"/>
              </w:rPr>
              <w:t>me obligo a liberar a prorrata los lotes y/o construcciones que se vayan enajenando, una vez se constituya la hipoteca, mediante el pago proporcional del gravamen que afecte cada unidad.</w:t>
            </w:r>
          </w:p>
          <w:p w14:paraId="30BA8759" w14:textId="77777777" w:rsidR="009A1CF6" w:rsidRPr="00E471D5" w:rsidRDefault="009A1CF6" w:rsidP="002B0A85">
            <w:pPr>
              <w:jc w:val="both"/>
              <w:rPr>
                <w:rFonts w:ascii="Times New Roman" w:hAnsi="Times New Roman"/>
                <w:sz w:val="10"/>
                <w:szCs w:val="10"/>
                <w:lang w:val="es-ES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lang w:val="es-ES"/>
              </w:rPr>
              <w:id w:val="478730370"/>
              <w:showingPlcHdr/>
              <w:picture/>
            </w:sdtPr>
            <w:sdtContent>
              <w:p w14:paraId="0885B927" w14:textId="0DC8CEA8" w:rsidR="00347F95" w:rsidRPr="00E471D5" w:rsidRDefault="003667A3" w:rsidP="002B0A85">
                <w:pPr>
                  <w:spacing w:after="40"/>
                  <w:ind w:left="2"/>
                  <w:jc w:val="center"/>
                  <w:rPr>
                    <w:rFonts w:ascii="Times New Roman" w:hAnsi="Times New Roman"/>
                    <w:sz w:val="24"/>
                    <w:szCs w:val="24"/>
                    <w:lang w:val="es-ES"/>
                  </w:rPr>
                </w:pPr>
                <w:r w:rsidRPr="00E471D5">
                  <w:rPr>
                    <w:rFonts w:ascii="Times New Roman" w:hAnsi="Times New Roman"/>
                    <w:noProof/>
                    <w:sz w:val="24"/>
                    <w:szCs w:val="24"/>
                    <w:lang w:val="es-ES"/>
                  </w:rPr>
                  <w:drawing>
                    <wp:inline distT="0" distB="0" distL="0" distR="0" wp14:anchorId="20B9B081" wp14:editId="17F14A44">
                      <wp:extent cx="575945" cy="575945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D1CD09B" w14:textId="7C1835F1" w:rsidR="00347F95" w:rsidRPr="00E471D5" w:rsidRDefault="00033D94" w:rsidP="002B0A85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471D5">
              <w:rPr>
                <w:rFonts w:ascii="Times New Roman" w:hAnsi="Times New Roman"/>
                <w:sz w:val="24"/>
                <w:szCs w:val="24"/>
                <w:lang w:val="es-ES"/>
              </w:rPr>
              <w:t>11</w:t>
            </w:r>
            <w:r w:rsidR="00347F95" w:rsidRPr="00E471D5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  <w:r w:rsidR="00316D39"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Nombre completo</w:t>
            </w:r>
            <w:r w:rsidR="00347F95"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: </w:t>
            </w:r>
          </w:p>
          <w:p w14:paraId="3FF59732" w14:textId="5C0C53E0" w:rsidR="00347F95" w:rsidRDefault="00347F95" w:rsidP="002B0A85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471D5">
              <w:rPr>
                <w:rFonts w:ascii="Times New Roman" w:hAnsi="Times New Roman"/>
                <w:sz w:val="24"/>
                <w:szCs w:val="24"/>
                <w:lang w:val="es-ES"/>
              </w:rPr>
              <w:t>Identificación</w:t>
            </w:r>
            <w:r w:rsidR="00316D39" w:rsidRPr="00E471D5">
              <w:rPr>
                <w:rFonts w:ascii="Times New Roman" w:hAnsi="Times New Roman"/>
                <w:sz w:val="24"/>
                <w:szCs w:val="24"/>
                <w:lang w:val="es-ES"/>
              </w:rPr>
              <w:t>:</w:t>
            </w:r>
            <w:r w:rsidR="00CC45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___________</w:t>
            </w:r>
            <w:r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471D5">
              <w:rPr>
                <w:rFonts w:ascii="Times New Roman" w:hAnsi="Times New Roman"/>
                <w:sz w:val="24"/>
                <w:szCs w:val="24"/>
                <w:lang w:val="es-ES"/>
              </w:rPr>
              <w:t>N</w:t>
            </w:r>
            <w:r w:rsidR="004309AB" w:rsidRPr="00E471D5">
              <w:rPr>
                <w:rFonts w:ascii="Times New Roman" w:hAnsi="Times New Roman"/>
                <w:sz w:val="24"/>
                <w:szCs w:val="24"/>
                <w:lang w:val="es-ES"/>
              </w:rPr>
              <w:t>°</w:t>
            </w:r>
            <w:proofErr w:type="spellEnd"/>
            <w:r w:rsidR="007E2F8A"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CC45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___________ </w:t>
            </w:r>
            <w:r w:rsidR="006A1519" w:rsidRPr="00E471D5">
              <w:rPr>
                <w:rFonts w:ascii="Times New Roman" w:hAnsi="Times New Roman"/>
                <w:sz w:val="24"/>
                <w:szCs w:val="24"/>
                <w:lang w:val="es-ES"/>
              </w:rPr>
              <w:t>expedida en</w:t>
            </w:r>
            <w:r w:rsidR="00CC45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____________</w:t>
            </w:r>
            <w:r w:rsidR="006A1519" w:rsidRPr="00E471D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sdt>
            <w:sdtPr>
              <w:rPr>
                <w:rFonts w:ascii="Times New Roman" w:hAnsi="Times New Roman"/>
                <w:sz w:val="24"/>
                <w:szCs w:val="24"/>
                <w:lang w:val="es-ES"/>
              </w:rPr>
              <w:alias w:val="Elija"/>
              <w:tag w:val="Elija"/>
              <w:id w:val="-821654032"/>
              <w:placeholder>
                <w:docPart w:val="DefaultPlaceholder_-1854013438"/>
              </w:placeholder>
              <w:showingPlcHdr/>
              <w:comboBox>
                <w:listItem w:value="Elija un elemento."/>
                <w:listItem w:displayText="Representante legal" w:value="Representante legal"/>
                <w:listItem w:displayText="Persona natural" w:value="Persona natural"/>
                <w:listItem w:displayText="Apoderado (anexar poder)" w:value="Apoderado (anexar poder)"/>
                <w:listItem w:displayText="Cargo (adjuntar autorización)" w:value="Cargo (adjuntar autorización)"/>
              </w:comboBox>
            </w:sdtPr>
            <w:sdtContent>
              <w:p w14:paraId="57B88330" w14:textId="31839810" w:rsidR="00FA0970" w:rsidRDefault="00791BF6" w:rsidP="002B0A85">
                <w:pP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</w:pPr>
                <w:r w:rsidRPr="00B82251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811CE19" w14:textId="1ADEE9ED" w:rsidR="009A1CF6" w:rsidRPr="00E471D5" w:rsidRDefault="009A1CF6" w:rsidP="002B0A85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14:paraId="4A195E7E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p w14:paraId="36480F80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p w14:paraId="058774E6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p w14:paraId="389C5566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p w14:paraId="60850C95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p w14:paraId="31833114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p w14:paraId="10FE95B3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p w14:paraId="11C1B631" w14:textId="77777777" w:rsidR="00EA53BC" w:rsidRPr="00E471D5" w:rsidRDefault="00EA53BC" w:rsidP="002B0A85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5"/>
      </w:tblGrid>
      <w:tr w:rsidR="00AF346A" w:rsidRPr="00E471D5" w14:paraId="36367BFA" w14:textId="77777777" w:rsidTr="002B0A85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832531" w14:textId="27A69313" w:rsidR="00DF440A" w:rsidRPr="00E471D5" w:rsidRDefault="004C3B90" w:rsidP="002B0A8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E471D5">
              <w:rPr>
                <w:rFonts w:ascii="Times New Roman" w:hAnsi="Times New Roman"/>
                <w:sz w:val="28"/>
                <w:szCs w:val="28"/>
              </w:rPr>
              <w:t xml:space="preserve">Nota: </w:t>
            </w:r>
            <w:r w:rsidRPr="00E471D5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E471D5">
              <w:rPr>
                <w:rFonts w:ascii="Times New Roman" w:hAnsi="Times New Roman"/>
                <w:b/>
                <w:bCs/>
                <w:sz w:val="24"/>
                <w:szCs w:val="24"/>
              </w:rPr>
              <w:t>Enajenador</w:t>
            </w:r>
            <w:r w:rsidRPr="00E471D5">
              <w:rPr>
                <w:rFonts w:ascii="Times New Roman" w:hAnsi="Times New Roman"/>
                <w:sz w:val="24"/>
                <w:szCs w:val="24"/>
              </w:rPr>
              <w:t xml:space="preserve"> debe </w:t>
            </w:r>
            <w:r w:rsidRPr="00E471D5">
              <w:rPr>
                <w:rFonts w:ascii="Times New Roman" w:hAnsi="Times New Roman"/>
                <w:b/>
                <w:bCs/>
                <w:sz w:val="24"/>
                <w:szCs w:val="24"/>
              </w:rPr>
              <w:t>allegar</w:t>
            </w:r>
            <w:r w:rsidRPr="00E471D5">
              <w:rPr>
                <w:rFonts w:ascii="Times New Roman" w:hAnsi="Times New Roman"/>
                <w:sz w:val="24"/>
                <w:szCs w:val="24"/>
              </w:rPr>
              <w:t xml:space="preserve"> a la Secretaría Distrital de Hábitat, </w:t>
            </w:r>
            <w:r w:rsidRPr="00E471D5">
              <w:rPr>
                <w:rFonts w:ascii="Times New Roman" w:hAnsi="Times New Roman"/>
                <w:b/>
                <w:bCs/>
                <w:sz w:val="24"/>
                <w:szCs w:val="24"/>
              </w:rPr>
              <w:t>las Prorratas</w:t>
            </w:r>
            <w:r w:rsidRPr="00E471D5">
              <w:rPr>
                <w:rFonts w:ascii="Times New Roman" w:hAnsi="Times New Roman"/>
                <w:sz w:val="24"/>
                <w:szCs w:val="24"/>
              </w:rPr>
              <w:t xml:space="preserve">, una vez se constituya la hipoteca. En cumplimiento del numeral 5 del artículo 2.2.5.3.1 del Decreto 1077 de 2015. </w:t>
            </w:r>
            <w:r w:rsidR="00DF440A" w:rsidRPr="00E471D5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33F01FB" w14:textId="77777777" w:rsidR="00AF346A" w:rsidRPr="00E471D5" w:rsidRDefault="00AF346A" w:rsidP="002B0A85">
      <w:pPr>
        <w:jc w:val="both"/>
        <w:rPr>
          <w:rFonts w:ascii="Times New Roman" w:hAnsi="Times New Roman"/>
          <w:bCs/>
          <w:szCs w:val="16"/>
        </w:rPr>
      </w:pPr>
    </w:p>
    <w:p w14:paraId="75F14C92" w14:textId="77777777" w:rsidR="00A64187" w:rsidRDefault="00A64187" w:rsidP="002B0A8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347221C8" w14:textId="51FD1A93" w:rsidR="00A64187" w:rsidRPr="0091438B" w:rsidRDefault="00A64187" w:rsidP="002B0A85">
      <w:pPr>
        <w:jc w:val="center"/>
        <w:rPr>
          <w:rFonts w:ascii="Times New Roman" w:hAnsi="Times New Roman"/>
          <w:b/>
          <w:sz w:val="24"/>
        </w:rPr>
      </w:pPr>
      <w:r w:rsidRPr="0091438B">
        <w:rPr>
          <w:rFonts w:ascii="Times New Roman" w:hAnsi="Times New Roman"/>
          <w:b/>
          <w:sz w:val="24"/>
        </w:rPr>
        <w:lastRenderedPageBreak/>
        <w:t>Instructivo de diligenciamiento</w:t>
      </w:r>
    </w:p>
    <w:p w14:paraId="187BE8F3" w14:textId="087F285C" w:rsidR="00A64187" w:rsidRDefault="00A64187" w:rsidP="002B0A85">
      <w:pPr>
        <w:jc w:val="center"/>
        <w:rPr>
          <w:rFonts w:ascii="Times New Roman" w:hAnsi="Times New Roman"/>
          <w:bCs/>
          <w:sz w:val="24"/>
        </w:rPr>
      </w:pPr>
      <w:r w:rsidRPr="00E471D5">
        <w:rPr>
          <w:rFonts w:ascii="Times New Roman" w:hAnsi="Times New Roman"/>
          <w:bCs/>
          <w:sz w:val="20"/>
        </w:rPr>
        <w:t>Nota: Este instructivo se establece únicamente como documento de consulta y no requiere impresión</w:t>
      </w:r>
    </w:p>
    <w:p w14:paraId="14531298" w14:textId="77777777" w:rsidR="00A64187" w:rsidRDefault="00A64187" w:rsidP="002B0A85">
      <w:pPr>
        <w:jc w:val="both"/>
        <w:rPr>
          <w:rFonts w:ascii="Times New Roman" w:hAnsi="Times New Roman"/>
          <w:bCs/>
          <w:sz w:val="24"/>
        </w:rPr>
      </w:pPr>
    </w:p>
    <w:p w14:paraId="033BE410" w14:textId="64A47616" w:rsidR="00AF346A" w:rsidRPr="006509F2" w:rsidRDefault="00AF346A" w:rsidP="002B0A85">
      <w:pPr>
        <w:jc w:val="center"/>
        <w:rPr>
          <w:rFonts w:ascii="Times New Roman" w:hAnsi="Times New Roman"/>
          <w:b/>
          <w:sz w:val="28"/>
          <w:szCs w:val="22"/>
        </w:rPr>
      </w:pPr>
      <w:r w:rsidRPr="00485BF3">
        <w:rPr>
          <w:rFonts w:ascii="Times New Roman" w:hAnsi="Times New Roman"/>
          <w:b/>
          <w:sz w:val="24"/>
          <w:szCs w:val="24"/>
          <w:highlight w:val="lightGray"/>
        </w:rPr>
        <w:t>Este formulario debe ser diligenciado por la entidad que otorga el crédito</w:t>
      </w:r>
      <w:r w:rsidRPr="00485BF3">
        <w:rPr>
          <w:rFonts w:ascii="Times New Roman" w:hAnsi="Times New Roman"/>
          <w:b/>
          <w:sz w:val="28"/>
          <w:szCs w:val="22"/>
          <w:highlight w:val="lightGray"/>
        </w:rPr>
        <w:t>.</w:t>
      </w:r>
    </w:p>
    <w:p w14:paraId="2BA8E02D" w14:textId="77777777" w:rsidR="00AF346A" w:rsidRPr="00E471D5" w:rsidRDefault="00AF346A" w:rsidP="002B0A85">
      <w:pPr>
        <w:jc w:val="both"/>
        <w:rPr>
          <w:rFonts w:ascii="Times New Roman" w:hAnsi="Times New Roman"/>
          <w:bCs/>
          <w:sz w:val="24"/>
        </w:rPr>
      </w:pPr>
    </w:p>
    <w:p w14:paraId="377226AE" w14:textId="2A1B8833" w:rsidR="00791BF6" w:rsidRDefault="00140408" w:rsidP="002B0A85">
      <w:pPr>
        <w:jc w:val="center"/>
        <w:rPr>
          <w:rFonts w:ascii="Times New Roman" w:hAnsi="Times New Roman"/>
          <w:sz w:val="24"/>
        </w:rPr>
      </w:pPr>
      <w:r w:rsidRPr="0091438B">
        <w:rPr>
          <w:rFonts w:ascii="Times New Roman" w:hAnsi="Times New Roman"/>
          <w:b/>
          <w:sz w:val="24"/>
        </w:rPr>
        <w:t>Información general</w:t>
      </w:r>
    </w:p>
    <w:p w14:paraId="13471C76" w14:textId="77777777" w:rsidR="00140408" w:rsidRPr="00E471D5" w:rsidRDefault="00140408" w:rsidP="002B0A85">
      <w:pPr>
        <w:jc w:val="both"/>
        <w:rPr>
          <w:rFonts w:ascii="Times New Roman" w:hAnsi="Times New Roman"/>
          <w:sz w:val="24"/>
        </w:rPr>
      </w:pPr>
    </w:p>
    <w:p w14:paraId="317490F9" w14:textId="056B4C69" w:rsidR="00AF346A" w:rsidRPr="00E471D5" w:rsidRDefault="00AF346A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91438B">
        <w:rPr>
          <w:rFonts w:ascii="Times New Roman" w:hAnsi="Times New Roman"/>
          <w:b/>
          <w:sz w:val="24"/>
        </w:rPr>
        <w:t>C</w:t>
      </w:r>
      <w:r w:rsidR="009875C1" w:rsidRPr="0091438B">
        <w:rPr>
          <w:rFonts w:ascii="Times New Roman" w:hAnsi="Times New Roman"/>
          <w:b/>
          <w:sz w:val="24"/>
        </w:rPr>
        <w:t>iudad y fecha de expedición</w:t>
      </w:r>
      <w:r w:rsidRPr="0091438B">
        <w:rPr>
          <w:rFonts w:ascii="Times New Roman" w:hAnsi="Times New Roman"/>
          <w:b/>
          <w:sz w:val="24"/>
        </w:rPr>
        <w:t>:</w:t>
      </w:r>
      <w:r w:rsidRPr="00E471D5">
        <w:rPr>
          <w:rFonts w:ascii="Times New Roman" w:hAnsi="Times New Roman"/>
          <w:bCs/>
          <w:sz w:val="24"/>
        </w:rPr>
        <w:t xml:space="preserve"> Escriba la ciudad y fecha en la cual se elabora el formulario.</w:t>
      </w:r>
    </w:p>
    <w:p w14:paraId="5FEA6C35" w14:textId="77783ABF" w:rsidR="00AF346A" w:rsidRPr="00E471D5" w:rsidRDefault="00AF346A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91438B">
        <w:rPr>
          <w:rFonts w:ascii="Times New Roman" w:hAnsi="Times New Roman"/>
          <w:b/>
          <w:sz w:val="24"/>
        </w:rPr>
        <w:t>A</w:t>
      </w:r>
      <w:r w:rsidR="009875C1" w:rsidRPr="0091438B">
        <w:rPr>
          <w:rFonts w:ascii="Times New Roman" w:hAnsi="Times New Roman"/>
          <w:b/>
          <w:sz w:val="24"/>
        </w:rPr>
        <w:t>creedor hipotecario</w:t>
      </w:r>
      <w:r w:rsidRPr="0091438B">
        <w:rPr>
          <w:rFonts w:ascii="Times New Roman" w:hAnsi="Times New Roman"/>
          <w:b/>
          <w:sz w:val="24"/>
        </w:rPr>
        <w:t>:</w:t>
      </w:r>
      <w:r w:rsidRPr="00E471D5">
        <w:rPr>
          <w:rFonts w:ascii="Times New Roman" w:hAnsi="Times New Roman"/>
          <w:bCs/>
          <w:sz w:val="24"/>
        </w:rPr>
        <w:t xml:space="preserve"> Nombre de la entidad financiera</w:t>
      </w:r>
      <w:r w:rsidR="006B1B25" w:rsidRPr="00E471D5">
        <w:rPr>
          <w:rFonts w:ascii="Times New Roman" w:hAnsi="Times New Roman"/>
          <w:bCs/>
          <w:sz w:val="24"/>
        </w:rPr>
        <w:t xml:space="preserve"> </w:t>
      </w:r>
      <w:r w:rsidRPr="00E471D5">
        <w:rPr>
          <w:rFonts w:ascii="Times New Roman" w:hAnsi="Times New Roman"/>
          <w:bCs/>
          <w:sz w:val="24"/>
        </w:rPr>
        <w:t>que otorga el crédito</w:t>
      </w:r>
      <w:r w:rsidR="006B1B25" w:rsidRPr="00E471D5">
        <w:rPr>
          <w:rFonts w:ascii="Times New Roman" w:hAnsi="Times New Roman"/>
          <w:bCs/>
          <w:sz w:val="24"/>
        </w:rPr>
        <w:t xml:space="preserve"> o de la Persona Natural o Jurídica que otorga el </w:t>
      </w:r>
      <w:r w:rsidR="00911627" w:rsidRPr="00E471D5">
        <w:rPr>
          <w:rFonts w:ascii="Times New Roman" w:hAnsi="Times New Roman"/>
          <w:bCs/>
          <w:sz w:val="24"/>
        </w:rPr>
        <w:t>préstamo</w:t>
      </w:r>
      <w:r w:rsidR="006B1B25" w:rsidRPr="00E471D5">
        <w:rPr>
          <w:rFonts w:ascii="Times New Roman" w:hAnsi="Times New Roman"/>
          <w:bCs/>
          <w:sz w:val="24"/>
        </w:rPr>
        <w:t xml:space="preserve">. </w:t>
      </w:r>
    </w:p>
    <w:p w14:paraId="3F461F98" w14:textId="762CEF6B" w:rsidR="00AF346A" w:rsidRDefault="00140408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140408">
        <w:rPr>
          <w:rFonts w:ascii="Times New Roman" w:hAnsi="Times New Roman"/>
          <w:b/>
          <w:sz w:val="24"/>
        </w:rPr>
        <w:t>Deudor hipotecario</w:t>
      </w:r>
      <w:r w:rsidR="00AF346A" w:rsidRPr="00E471D5">
        <w:rPr>
          <w:rFonts w:ascii="Times New Roman" w:hAnsi="Times New Roman"/>
          <w:bCs/>
          <w:sz w:val="24"/>
        </w:rPr>
        <w:t>: Datos de la persona natural o jurídica a quién se le otorgó el crédito.</w:t>
      </w:r>
    </w:p>
    <w:p w14:paraId="685BE6CB" w14:textId="77777777" w:rsidR="00140408" w:rsidRDefault="00140408" w:rsidP="002B0A85">
      <w:pPr>
        <w:pStyle w:val="Descripcin"/>
        <w:jc w:val="left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</w:p>
    <w:p w14:paraId="2E8BAAC5" w14:textId="103F52E5" w:rsidR="00791BF6" w:rsidRPr="005A3689" w:rsidRDefault="00791BF6" w:rsidP="002B0A85">
      <w:pPr>
        <w:jc w:val="center"/>
        <w:rPr>
          <w:rFonts w:ascii="Times New Roman" w:hAnsi="Times New Roman"/>
          <w:b/>
          <w:bCs/>
          <w:sz w:val="24"/>
          <w:szCs w:val="32"/>
        </w:rPr>
      </w:pPr>
      <w:r w:rsidRPr="005A3689">
        <w:rPr>
          <w:rFonts w:ascii="Times New Roman" w:hAnsi="Times New Roman"/>
          <w:b/>
          <w:bCs/>
          <w:sz w:val="24"/>
          <w:szCs w:val="32"/>
        </w:rPr>
        <w:t>Información del proyecto de vivienda</w:t>
      </w:r>
    </w:p>
    <w:p w14:paraId="23BE9CEF" w14:textId="77777777" w:rsidR="00791BF6" w:rsidRPr="00E471D5" w:rsidRDefault="00791BF6" w:rsidP="002B0A85">
      <w:pPr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0036EB1B" w14:textId="0AD7B4CA" w:rsidR="00AF346A" w:rsidRPr="00E471D5" w:rsidRDefault="00140408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140408">
        <w:rPr>
          <w:rFonts w:ascii="Times New Roman" w:hAnsi="Times New Roman"/>
          <w:b/>
          <w:sz w:val="24"/>
        </w:rPr>
        <w:t>Nombre del proyecto</w:t>
      </w:r>
      <w:r w:rsidR="00AF346A" w:rsidRPr="00E471D5">
        <w:rPr>
          <w:rFonts w:ascii="Times New Roman" w:hAnsi="Times New Roman"/>
          <w:bCs/>
          <w:sz w:val="24"/>
        </w:rPr>
        <w:t>: Debe coincidir con el de la licencia de construcción</w:t>
      </w:r>
      <w:r w:rsidR="009B18BB" w:rsidRPr="00E471D5">
        <w:rPr>
          <w:rFonts w:ascii="Times New Roman" w:hAnsi="Times New Roman"/>
          <w:bCs/>
          <w:sz w:val="24"/>
        </w:rPr>
        <w:t xml:space="preserve"> o el que figurará en el Reglamento de Propiedad Horizontal</w:t>
      </w:r>
      <w:r w:rsidR="00AF346A" w:rsidRPr="00E471D5">
        <w:rPr>
          <w:rFonts w:ascii="Times New Roman" w:hAnsi="Times New Roman"/>
          <w:bCs/>
          <w:sz w:val="24"/>
        </w:rPr>
        <w:t>.</w:t>
      </w:r>
    </w:p>
    <w:p w14:paraId="55E618F7" w14:textId="4AA440EE" w:rsidR="00AF346A" w:rsidRPr="00E471D5" w:rsidRDefault="00140408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140408">
        <w:rPr>
          <w:rFonts w:ascii="Times New Roman" w:hAnsi="Times New Roman"/>
          <w:b/>
          <w:sz w:val="24"/>
        </w:rPr>
        <w:t>Dirección del proyecto</w:t>
      </w:r>
      <w:r w:rsidR="00AF346A" w:rsidRPr="00E471D5">
        <w:rPr>
          <w:rFonts w:ascii="Times New Roman" w:hAnsi="Times New Roman"/>
          <w:bCs/>
          <w:sz w:val="24"/>
        </w:rPr>
        <w:t>: Debe coincidir con la licencia de construcción</w:t>
      </w:r>
    </w:p>
    <w:p w14:paraId="7758915F" w14:textId="4C9DBA1F" w:rsidR="00AF346A" w:rsidRDefault="00140408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140408">
        <w:rPr>
          <w:rFonts w:ascii="Times New Roman" w:hAnsi="Times New Roman"/>
          <w:b/>
          <w:sz w:val="24"/>
        </w:rPr>
        <w:t>Matricula(s) inmobiliaria(s) objeto de la hipoteca(s):</w:t>
      </w:r>
      <w:r w:rsidRPr="00E471D5">
        <w:rPr>
          <w:rFonts w:ascii="Times New Roman" w:hAnsi="Times New Roman"/>
          <w:bCs/>
          <w:sz w:val="24"/>
        </w:rPr>
        <w:t xml:space="preserve"> </w:t>
      </w:r>
      <w:r w:rsidR="006B1B25" w:rsidRPr="00E471D5">
        <w:rPr>
          <w:rFonts w:ascii="Times New Roman" w:hAnsi="Times New Roman"/>
          <w:bCs/>
          <w:sz w:val="24"/>
        </w:rPr>
        <w:t xml:space="preserve">Registre cada una </w:t>
      </w:r>
      <w:r w:rsidR="00AF346A" w:rsidRPr="00E471D5">
        <w:rPr>
          <w:rFonts w:ascii="Times New Roman" w:hAnsi="Times New Roman"/>
          <w:bCs/>
          <w:sz w:val="24"/>
        </w:rPr>
        <w:t>de las matrículas</w:t>
      </w:r>
      <w:r w:rsidR="006B1B25" w:rsidRPr="00E471D5">
        <w:rPr>
          <w:rFonts w:ascii="Times New Roman" w:hAnsi="Times New Roman"/>
          <w:bCs/>
          <w:sz w:val="24"/>
        </w:rPr>
        <w:t xml:space="preserve"> inmobiliarias</w:t>
      </w:r>
      <w:r w:rsidR="00AF346A" w:rsidRPr="00E471D5">
        <w:rPr>
          <w:rFonts w:ascii="Times New Roman" w:hAnsi="Times New Roman"/>
          <w:bCs/>
          <w:sz w:val="24"/>
        </w:rPr>
        <w:t xml:space="preserve"> de los lotes </w:t>
      </w:r>
      <w:r w:rsidR="006B1B25" w:rsidRPr="00E471D5">
        <w:rPr>
          <w:rFonts w:ascii="Times New Roman" w:hAnsi="Times New Roman"/>
          <w:bCs/>
          <w:sz w:val="24"/>
        </w:rPr>
        <w:t>objeto de la hipoteca.</w:t>
      </w:r>
    </w:p>
    <w:p w14:paraId="607667AC" w14:textId="77777777" w:rsidR="00140408" w:rsidRDefault="00140408" w:rsidP="002B0A85">
      <w:pPr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109553F4" w14:textId="288405C8" w:rsidR="00140408" w:rsidRPr="005A3689" w:rsidRDefault="00140408" w:rsidP="002B0A85">
      <w:pPr>
        <w:jc w:val="center"/>
        <w:rPr>
          <w:rFonts w:ascii="Times New Roman" w:hAnsi="Times New Roman"/>
          <w:b/>
          <w:bCs/>
        </w:rPr>
      </w:pPr>
      <w:r w:rsidRPr="005A3689">
        <w:rPr>
          <w:rFonts w:ascii="Times New Roman" w:hAnsi="Times New Roman"/>
          <w:b/>
          <w:bCs/>
          <w:sz w:val="24"/>
          <w:szCs w:val="32"/>
        </w:rPr>
        <w:t>Información del crédito e hipoteca</w:t>
      </w:r>
    </w:p>
    <w:p w14:paraId="34B7F741" w14:textId="77777777" w:rsidR="00140408" w:rsidRPr="00E471D5" w:rsidRDefault="00140408" w:rsidP="002B0A85">
      <w:pPr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310F988B" w14:textId="5B1820FE" w:rsidR="006727C4" w:rsidRPr="00E471D5" w:rsidRDefault="00CB3CAB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CB3CAB">
        <w:rPr>
          <w:rFonts w:ascii="Times New Roman" w:hAnsi="Times New Roman"/>
          <w:b/>
          <w:sz w:val="24"/>
        </w:rPr>
        <w:t>Valor aprobación del crédito</w:t>
      </w:r>
      <w:r w:rsidR="006727C4" w:rsidRPr="00E471D5">
        <w:rPr>
          <w:rFonts w:ascii="Times New Roman" w:hAnsi="Times New Roman"/>
          <w:bCs/>
          <w:sz w:val="24"/>
        </w:rPr>
        <w:t>: Escribir el valor correspondiente al monto del crédito aprobado.</w:t>
      </w:r>
    </w:p>
    <w:p w14:paraId="60BAAFA2" w14:textId="446C8336" w:rsidR="006727C4" w:rsidRPr="00E471D5" w:rsidRDefault="00CB3CAB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CB3CAB">
        <w:rPr>
          <w:rFonts w:ascii="Times New Roman" w:hAnsi="Times New Roman"/>
          <w:b/>
          <w:sz w:val="24"/>
        </w:rPr>
        <w:t>Fecha aprobación del crédito</w:t>
      </w:r>
      <w:r w:rsidR="006727C4" w:rsidRPr="00E471D5">
        <w:rPr>
          <w:rFonts w:ascii="Times New Roman" w:hAnsi="Times New Roman"/>
          <w:bCs/>
          <w:sz w:val="24"/>
        </w:rPr>
        <w:t xml:space="preserve">: Indicar la fecha de aprobación del crédito. </w:t>
      </w:r>
    </w:p>
    <w:p w14:paraId="3E9A7520" w14:textId="321DF732" w:rsidR="00220C57" w:rsidRPr="00E471D5" w:rsidRDefault="00CB3CAB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CB3CAB">
        <w:rPr>
          <w:rFonts w:ascii="Times New Roman" w:hAnsi="Times New Roman"/>
          <w:b/>
          <w:sz w:val="24"/>
        </w:rPr>
        <w:t>Fecha vigencia del crédito</w:t>
      </w:r>
      <w:r w:rsidR="00220C57" w:rsidRPr="00E471D5">
        <w:rPr>
          <w:rFonts w:ascii="Times New Roman" w:hAnsi="Times New Roman"/>
          <w:bCs/>
          <w:sz w:val="24"/>
        </w:rPr>
        <w:t>: Indicar</w:t>
      </w:r>
      <w:r w:rsidR="006727C4" w:rsidRPr="00E471D5">
        <w:rPr>
          <w:rFonts w:ascii="Times New Roman" w:hAnsi="Times New Roman"/>
          <w:bCs/>
          <w:sz w:val="24"/>
        </w:rPr>
        <w:t xml:space="preserve"> la fecha de vigencia de la aprobación d</w:t>
      </w:r>
      <w:r w:rsidR="00220C57" w:rsidRPr="00E471D5">
        <w:rPr>
          <w:rFonts w:ascii="Times New Roman" w:hAnsi="Times New Roman"/>
          <w:bCs/>
          <w:sz w:val="24"/>
        </w:rPr>
        <w:t xml:space="preserve">el crédito. </w:t>
      </w:r>
    </w:p>
    <w:p w14:paraId="615E542B" w14:textId="3851A638" w:rsidR="000B7FC0" w:rsidRPr="00E471D5" w:rsidRDefault="00FA057C" w:rsidP="002B0A85">
      <w:pPr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FA057C">
        <w:rPr>
          <w:rFonts w:ascii="Times New Roman" w:hAnsi="Times New Roman"/>
          <w:b/>
          <w:sz w:val="24"/>
        </w:rPr>
        <w:t>Escritura(s) pública(s) de constitución de hipoteca(s):</w:t>
      </w:r>
      <w:r w:rsidRPr="00E471D5">
        <w:rPr>
          <w:rFonts w:ascii="Times New Roman" w:hAnsi="Times New Roman"/>
          <w:bCs/>
          <w:sz w:val="24"/>
        </w:rPr>
        <w:t xml:space="preserve"> </w:t>
      </w:r>
      <w:r w:rsidR="00AF346A" w:rsidRPr="00E471D5">
        <w:rPr>
          <w:rFonts w:ascii="Times New Roman" w:hAnsi="Times New Roman"/>
          <w:bCs/>
          <w:sz w:val="24"/>
        </w:rPr>
        <w:t>Diligenciar los datos respectivos</w:t>
      </w:r>
      <w:r w:rsidR="00BB75C6" w:rsidRPr="00E471D5">
        <w:rPr>
          <w:rFonts w:ascii="Times New Roman" w:hAnsi="Times New Roman"/>
          <w:bCs/>
          <w:sz w:val="24"/>
        </w:rPr>
        <w:t xml:space="preserve"> solo en caso de haberse constituido la Hipoteca.</w:t>
      </w:r>
    </w:p>
    <w:p w14:paraId="4C4D29BC" w14:textId="77777777" w:rsidR="00AF346A" w:rsidRPr="00E471D5" w:rsidRDefault="00AF346A" w:rsidP="002B0A85">
      <w:pPr>
        <w:jc w:val="both"/>
        <w:rPr>
          <w:rFonts w:ascii="Times New Roman" w:hAnsi="Times New Roman"/>
          <w:bCs/>
          <w:sz w:val="24"/>
        </w:rPr>
      </w:pPr>
    </w:p>
    <w:p w14:paraId="599B4250" w14:textId="23B43745" w:rsidR="00AF346A" w:rsidRPr="00B06F8A" w:rsidRDefault="00B06F8A" w:rsidP="002B0A85">
      <w:pPr>
        <w:jc w:val="both"/>
        <w:rPr>
          <w:rFonts w:ascii="Times New Roman" w:hAnsi="Times New Roman"/>
          <w:b/>
          <w:i/>
          <w:sz w:val="24"/>
        </w:rPr>
      </w:pPr>
      <w:r w:rsidRPr="00B06F8A">
        <w:rPr>
          <w:rFonts w:ascii="Times New Roman" w:hAnsi="Times New Roman"/>
          <w:b/>
          <w:sz w:val="24"/>
        </w:rPr>
        <w:t>Certificación</w:t>
      </w:r>
    </w:p>
    <w:p w14:paraId="154FC0E3" w14:textId="77777777" w:rsidR="00B06F8A" w:rsidRDefault="00B06F8A" w:rsidP="002B0A85">
      <w:pPr>
        <w:jc w:val="both"/>
        <w:rPr>
          <w:rFonts w:ascii="Times New Roman" w:hAnsi="Times New Roman"/>
          <w:sz w:val="24"/>
        </w:rPr>
      </w:pPr>
    </w:p>
    <w:p w14:paraId="344BDCBE" w14:textId="54DEEDA3" w:rsidR="00AF346A" w:rsidRPr="00B06F8A" w:rsidRDefault="00220C57" w:rsidP="002B0A85">
      <w:pPr>
        <w:pStyle w:val="Prrafodelista"/>
        <w:numPr>
          <w:ilvl w:val="0"/>
          <w:numId w:val="42"/>
        </w:numPr>
        <w:ind w:left="0" w:firstLine="0"/>
        <w:jc w:val="both"/>
        <w:rPr>
          <w:rFonts w:ascii="Times New Roman" w:hAnsi="Times New Roman"/>
          <w:sz w:val="24"/>
        </w:rPr>
      </w:pPr>
      <w:r w:rsidRPr="00B06F8A">
        <w:rPr>
          <w:rFonts w:ascii="Times New Roman" w:hAnsi="Times New Roman"/>
          <w:sz w:val="24"/>
        </w:rPr>
        <w:t>Lo debe d</w:t>
      </w:r>
      <w:r w:rsidR="00AF346A" w:rsidRPr="00B06F8A">
        <w:rPr>
          <w:rFonts w:ascii="Times New Roman" w:hAnsi="Times New Roman"/>
          <w:sz w:val="24"/>
        </w:rPr>
        <w:t xml:space="preserve">iligenciar la persona </w:t>
      </w:r>
      <w:r w:rsidR="0014580C" w:rsidRPr="00B06F8A">
        <w:rPr>
          <w:rFonts w:ascii="Times New Roman" w:hAnsi="Times New Roman"/>
          <w:sz w:val="24"/>
        </w:rPr>
        <w:t>jurídica</w:t>
      </w:r>
      <w:r w:rsidR="00AF346A" w:rsidRPr="00B06F8A">
        <w:rPr>
          <w:rFonts w:ascii="Times New Roman" w:hAnsi="Times New Roman"/>
          <w:sz w:val="24"/>
        </w:rPr>
        <w:t xml:space="preserve"> o persona </w:t>
      </w:r>
      <w:r w:rsidR="0014580C" w:rsidRPr="00B06F8A">
        <w:rPr>
          <w:rFonts w:ascii="Times New Roman" w:hAnsi="Times New Roman"/>
          <w:sz w:val="24"/>
        </w:rPr>
        <w:t>natural</w:t>
      </w:r>
      <w:r w:rsidR="00AF346A" w:rsidRPr="00B06F8A">
        <w:rPr>
          <w:rFonts w:ascii="Times New Roman" w:hAnsi="Times New Roman"/>
          <w:sz w:val="24"/>
        </w:rPr>
        <w:t xml:space="preserve"> </w:t>
      </w:r>
      <w:r w:rsidR="00AF346A" w:rsidRPr="00B06F8A">
        <w:rPr>
          <w:rFonts w:ascii="Times New Roman" w:hAnsi="Times New Roman"/>
          <w:b/>
          <w:bCs/>
          <w:sz w:val="24"/>
        </w:rPr>
        <w:t>acreedora hipotecaria</w:t>
      </w:r>
      <w:r w:rsidR="00AF346A" w:rsidRPr="00B06F8A">
        <w:rPr>
          <w:rFonts w:ascii="Times New Roman" w:hAnsi="Times New Roman"/>
          <w:sz w:val="24"/>
        </w:rPr>
        <w:t>.</w:t>
      </w:r>
    </w:p>
    <w:p w14:paraId="5D602B28" w14:textId="77777777" w:rsidR="00AF346A" w:rsidRDefault="00AF346A" w:rsidP="002B0A85">
      <w:pPr>
        <w:jc w:val="both"/>
        <w:rPr>
          <w:rFonts w:ascii="Times New Roman" w:hAnsi="Times New Roman"/>
          <w:b/>
          <w:sz w:val="24"/>
        </w:rPr>
      </w:pPr>
    </w:p>
    <w:p w14:paraId="17F43C8B" w14:textId="77777777" w:rsidR="00F35D74" w:rsidRDefault="00F35D74" w:rsidP="002B0A85">
      <w:pPr>
        <w:jc w:val="both"/>
        <w:rPr>
          <w:rFonts w:ascii="Times New Roman" w:hAnsi="Times New Roman"/>
          <w:b/>
          <w:sz w:val="24"/>
        </w:rPr>
      </w:pPr>
    </w:p>
    <w:p w14:paraId="38C8CC69" w14:textId="17910347" w:rsidR="00AD5C0A" w:rsidRDefault="00AD5C0A" w:rsidP="002B0A8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Notas:</w:t>
      </w:r>
    </w:p>
    <w:p w14:paraId="37DE6F9C" w14:textId="77777777" w:rsidR="00AD5C0A" w:rsidRDefault="00AD5C0A" w:rsidP="002B0A85">
      <w:pPr>
        <w:jc w:val="both"/>
        <w:rPr>
          <w:rFonts w:ascii="Times New Roman" w:hAnsi="Times New Roman"/>
          <w:b/>
          <w:sz w:val="24"/>
        </w:rPr>
      </w:pPr>
    </w:p>
    <w:p w14:paraId="3B27F2AC" w14:textId="043A2779" w:rsidR="00AD5C0A" w:rsidRPr="00C5251C" w:rsidRDefault="00AD5C0A" w:rsidP="002B0A85">
      <w:pPr>
        <w:pStyle w:val="Prrafodelista"/>
        <w:numPr>
          <w:ilvl w:val="0"/>
          <w:numId w:val="45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C5251C">
        <w:rPr>
          <w:rFonts w:ascii="Times New Roman" w:hAnsi="Times New Roman"/>
          <w:bCs/>
          <w:sz w:val="24"/>
        </w:rPr>
        <w:t>La certificación debe firmarse en original por el Representante Legal de la persona jurídica debidamente autorizado para expedir las certificaciones. Si es firmado por un Apoderado, debe adjuntar poder suficiente y debidamente otorgado.</w:t>
      </w:r>
      <w:r w:rsidR="00485BF3">
        <w:rPr>
          <w:rFonts w:ascii="Times New Roman" w:hAnsi="Times New Roman"/>
          <w:bCs/>
          <w:sz w:val="24"/>
        </w:rPr>
        <w:t xml:space="preserve"> </w:t>
      </w:r>
      <w:r w:rsidRPr="00C5251C">
        <w:rPr>
          <w:rFonts w:ascii="Times New Roman" w:hAnsi="Times New Roman"/>
          <w:b/>
          <w:sz w:val="24"/>
        </w:rPr>
        <w:t>En caso de ser firmada por otro empleado de la entidad crediticia, favor indicar el cargo y adjuntar la autorización respectiva.</w:t>
      </w:r>
    </w:p>
    <w:p w14:paraId="0CCB2B36" w14:textId="77777777" w:rsidR="00C5251C" w:rsidRDefault="00C5251C" w:rsidP="002B0A85">
      <w:pPr>
        <w:pStyle w:val="Prrafodelista"/>
        <w:ind w:left="0"/>
        <w:rPr>
          <w:rFonts w:ascii="Times New Roman" w:hAnsi="Times New Roman"/>
          <w:bCs/>
          <w:sz w:val="24"/>
        </w:rPr>
      </w:pPr>
    </w:p>
    <w:p w14:paraId="4D6477F8" w14:textId="29A7288B" w:rsidR="00AF346A" w:rsidRPr="00C5251C" w:rsidRDefault="00AD5C0A" w:rsidP="002B0A85">
      <w:pPr>
        <w:pStyle w:val="Prrafodelista"/>
        <w:numPr>
          <w:ilvl w:val="0"/>
          <w:numId w:val="45"/>
        </w:numPr>
        <w:ind w:left="0" w:firstLine="0"/>
        <w:rPr>
          <w:rFonts w:ascii="Times New Roman" w:hAnsi="Times New Roman"/>
          <w:bCs/>
          <w:sz w:val="24"/>
        </w:rPr>
      </w:pPr>
      <w:r w:rsidRPr="00C5251C">
        <w:rPr>
          <w:rFonts w:ascii="Times New Roman" w:hAnsi="Times New Roman"/>
          <w:bCs/>
          <w:sz w:val="24"/>
        </w:rPr>
        <w:t>Los documentos presentados deben corresponder exclusivamente al proyecto presentado.</w:t>
      </w:r>
    </w:p>
    <w:sectPr w:rsidR="00AF346A" w:rsidRPr="00C5251C" w:rsidSect="002B0A85">
      <w:headerReference w:type="default" r:id="rId9"/>
      <w:footerReference w:type="default" r:id="rId10"/>
      <w:pgSz w:w="12240" w:h="15840" w:code="1"/>
      <w:pgMar w:top="1701" w:right="1134" w:bottom="1134" w:left="1701" w:header="1134" w:footer="113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33A1" w14:textId="77777777" w:rsidR="003D04C5" w:rsidRDefault="003D04C5">
      <w:r>
        <w:separator/>
      </w:r>
    </w:p>
  </w:endnote>
  <w:endnote w:type="continuationSeparator" w:id="0">
    <w:p w14:paraId="0172FC7D" w14:textId="77777777" w:rsidR="003D04C5" w:rsidRDefault="003D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5180" w14:textId="1BFEC1D8" w:rsidR="005B4B1D" w:rsidRPr="002B0A85" w:rsidRDefault="002B0A85" w:rsidP="002B0A85">
    <w:pPr>
      <w:pStyle w:val="Encabezado"/>
      <w:ind w:left="1482" w:firstLine="642"/>
      <w:jc w:val="right"/>
      <w:outlineLvl w:val="0"/>
      <w:rPr>
        <w:rFonts w:ascii="Times New Roman" w:hAnsi="Times New Roman"/>
        <w:sz w:val="22"/>
        <w:szCs w:val="22"/>
        <w:lang w:val="es-CO"/>
      </w:rPr>
    </w:pPr>
    <w:r>
      <w:rPr>
        <w:rFonts w:ascii="Times New Roman" w:hAnsi="Times New Roman"/>
        <w:noProof/>
        <w:sz w:val="22"/>
        <w:szCs w:val="22"/>
        <w:lang w:val="es-ES"/>
      </w:rPr>
      <w:drawing>
        <wp:anchor distT="0" distB="0" distL="114300" distR="114300" simplePos="0" relativeHeight="251658240" behindDoc="0" locked="0" layoutInCell="1" allowOverlap="1" wp14:anchorId="1234C7CD" wp14:editId="2009A83B">
          <wp:simplePos x="0" y="0"/>
          <wp:positionH relativeFrom="column">
            <wp:posOffset>-156210</wp:posOffset>
          </wp:positionH>
          <wp:positionV relativeFrom="paragraph">
            <wp:posOffset>-62230</wp:posOffset>
          </wp:positionV>
          <wp:extent cx="1743075" cy="771525"/>
          <wp:effectExtent l="0" t="0" r="0" b="0"/>
          <wp:wrapNone/>
          <wp:docPr id="1726428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0A85">
      <w:rPr>
        <w:rFonts w:ascii="Times New Roman" w:hAnsi="Times New Roman"/>
        <w:sz w:val="22"/>
        <w:szCs w:val="22"/>
        <w:lang w:val="es-ES"/>
      </w:rPr>
      <w:t xml:space="preserve">Página </w:t>
    </w:r>
    <w:r w:rsidRPr="002B0A85">
      <w:rPr>
        <w:rFonts w:ascii="Times New Roman" w:hAnsi="Times New Roman"/>
        <w:sz w:val="22"/>
        <w:szCs w:val="22"/>
        <w:lang w:val="es-CO"/>
      </w:rPr>
      <w:fldChar w:fldCharType="begin"/>
    </w:r>
    <w:r w:rsidRPr="002B0A85">
      <w:rPr>
        <w:rFonts w:ascii="Times New Roman" w:hAnsi="Times New Roman"/>
        <w:sz w:val="22"/>
        <w:szCs w:val="22"/>
        <w:lang w:val="es-CO"/>
      </w:rPr>
      <w:instrText>PAGE  \* Arabic  \* MERGEFORMAT</w:instrText>
    </w:r>
    <w:r w:rsidRPr="002B0A85">
      <w:rPr>
        <w:rFonts w:ascii="Times New Roman" w:hAnsi="Times New Roman"/>
        <w:sz w:val="22"/>
        <w:szCs w:val="22"/>
        <w:lang w:val="es-CO"/>
      </w:rPr>
      <w:fldChar w:fldCharType="separate"/>
    </w:r>
    <w:r w:rsidRPr="002B0A85">
      <w:rPr>
        <w:rFonts w:ascii="Times New Roman" w:hAnsi="Times New Roman"/>
        <w:sz w:val="22"/>
        <w:szCs w:val="22"/>
      </w:rPr>
      <w:t>1</w:t>
    </w:r>
    <w:r w:rsidRPr="002B0A85">
      <w:rPr>
        <w:rFonts w:ascii="Times New Roman" w:hAnsi="Times New Roman"/>
        <w:sz w:val="22"/>
        <w:szCs w:val="22"/>
        <w:lang w:val="es-CO"/>
      </w:rPr>
      <w:fldChar w:fldCharType="end"/>
    </w:r>
    <w:r w:rsidRPr="002B0A85">
      <w:rPr>
        <w:rFonts w:ascii="Times New Roman" w:hAnsi="Times New Roman"/>
        <w:sz w:val="22"/>
        <w:szCs w:val="22"/>
        <w:lang w:val="es-ES"/>
      </w:rPr>
      <w:t xml:space="preserve"> de </w:t>
    </w:r>
    <w:r w:rsidRPr="002B0A85">
      <w:rPr>
        <w:rFonts w:ascii="Times New Roman" w:hAnsi="Times New Roman"/>
        <w:sz w:val="22"/>
        <w:szCs w:val="22"/>
        <w:lang w:val="es-CO"/>
      </w:rPr>
      <w:fldChar w:fldCharType="begin"/>
    </w:r>
    <w:r w:rsidRPr="002B0A85">
      <w:rPr>
        <w:rFonts w:ascii="Times New Roman" w:hAnsi="Times New Roman"/>
        <w:sz w:val="22"/>
        <w:szCs w:val="22"/>
        <w:lang w:val="es-CO"/>
      </w:rPr>
      <w:instrText>NUMPAGES  \* Arabic  \* MERGEFORMAT</w:instrText>
    </w:r>
    <w:r w:rsidRPr="002B0A85">
      <w:rPr>
        <w:rFonts w:ascii="Times New Roman" w:hAnsi="Times New Roman"/>
        <w:sz w:val="22"/>
        <w:szCs w:val="22"/>
        <w:lang w:val="es-CO"/>
      </w:rPr>
      <w:fldChar w:fldCharType="separate"/>
    </w:r>
    <w:r w:rsidRPr="002B0A85">
      <w:rPr>
        <w:rFonts w:ascii="Times New Roman" w:hAnsi="Times New Roman"/>
        <w:sz w:val="22"/>
        <w:szCs w:val="22"/>
      </w:rPr>
      <w:t>4</w:t>
    </w:r>
    <w:r w:rsidRPr="002B0A85">
      <w:rPr>
        <w:rFonts w:ascii="Times New Roman" w:hAnsi="Times New Roman"/>
        <w:sz w:val="22"/>
        <w:szCs w:val="22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D1F8" w14:textId="77777777" w:rsidR="003D04C5" w:rsidRDefault="003D04C5">
      <w:r>
        <w:separator/>
      </w:r>
    </w:p>
  </w:footnote>
  <w:footnote w:type="continuationSeparator" w:id="0">
    <w:p w14:paraId="76E8741E" w14:textId="77777777" w:rsidR="003D04C5" w:rsidRDefault="003D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6"/>
      <w:gridCol w:w="6226"/>
      <w:gridCol w:w="1603"/>
    </w:tblGrid>
    <w:tr w:rsidR="00E8456E" w:rsidRPr="0085374E" w14:paraId="74F142B8" w14:textId="77777777" w:rsidTr="002B0A85">
      <w:trPr>
        <w:trHeight w:val="560"/>
      </w:trPr>
      <w:tc>
        <w:tcPr>
          <w:tcW w:w="833" w:type="pct"/>
          <w:vMerge w:val="restart"/>
          <w:tcBorders>
            <w:bottom w:val="single" w:sz="4" w:space="0" w:color="auto"/>
          </w:tcBorders>
          <w:vAlign w:val="center"/>
        </w:tcPr>
        <w:p w14:paraId="79511019" w14:textId="77777777" w:rsidR="00E8456E" w:rsidRPr="0085374E" w:rsidRDefault="00E8456E" w:rsidP="002B0A85">
          <w:pPr>
            <w:rPr>
              <w:rFonts w:ascii="Times New Roman" w:eastAsia="Aptos" w:hAnsi="Times New Roman"/>
              <w:kern w:val="2"/>
              <w:sz w:val="20"/>
            </w:rPr>
          </w:pPr>
          <w:r w:rsidRPr="0085374E">
            <w:rPr>
              <w:rFonts w:ascii="Times New Roman" w:eastAsia="Aptos" w:hAnsi="Times New Roman"/>
              <w:noProof/>
              <w:kern w:val="2"/>
              <w:sz w:val="20"/>
            </w:rPr>
            <w:drawing>
              <wp:inline distT="0" distB="0" distL="0" distR="0" wp14:anchorId="213BD6EB" wp14:editId="0FB0CC24">
                <wp:extent cx="905510" cy="855345"/>
                <wp:effectExtent l="0" t="0" r="0" b="0"/>
                <wp:docPr id="1840011528" name="Imagen 2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33994" name="Imagen 2" descr="For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3" w:type="pct"/>
          <w:tcBorders>
            <w:bottom w:val="single" w:sz="4" w:space="0" w:color="auto"/>
          </w:tcBorders>
          <w:vAlign w:val="center"/>
        </w:tcPr>
        <w:p w14:paraId="35E388EB" w14:textId="77777777" w:rsidR="00E8456E" w:rsidRPr="0085374E" w:rsidRDefault="00E8456E" w:rsidP="00E8456E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Aptos" w:hAnsi="Times New Roman"/>
              <w:b/>
              <w:bCs/>
              <w:kern w:val="2"/>
              <w:sz w:val="20"/>
            </w:rPr>
          </w:pPr>
          <w:r w:rsidRPr="0085374E">
            <w:rPr>
              <w:rFonts w:ascii="Times New Roman" w:eastAsia="Aptos" w:hAnsi="Times New Roman"/>
              <w:b/>
              <w:bCs/>
              <w:kern w:val="2"/>
              <w:sz w:val="20"/>
            </w:rPr>
            <w:t>PROCESO CONTROL DE VIVIENDA Y VEEDURÍA A LAS CURADURÍAS</w:t>
          </w:r>
        </w:p>
      </w:tc>
      <w:tc>
        <w:tcPr>
          <w:tcW w:w="853" w:type="pct"/>
          <w:tcBorders>
            <w:bottom w:val="single" w:sz="4" w:space="0" w:color="auto"/>
          </w:tcBorders>
          <w:vAlign w:val="center"/>
        </w:tcPr>
        <w:p w14:paraId="75086055" w14:textId="77777777" w:rsidR="00E8456E" w:rsidRPr="0085374E" w:rsidRDefault="00E8456E" w:rsidP="00E8456E">
          <w:pPr>
            <w:jc w:val="center"/>
            <w:rPr>
              <w:rFonts w:ascii="Times New Roman" w:eastAsia="Aptos" w:hAnsi="Times New Roman"/>
              <w:kern w:val="2"/>
              <w:sz w:val="20"/>
            </w:rPr>
          </w:pPr>
          <w:r w:rsidRPr="0085374E">
            <w:rPr>
              <w:rFonts w:ascii="Times New Roman" w:eastAsia="Aptos" w:hAnsi="Times New Roman"/>
              <w:kern w:val="2"/>
              <w:sz w:val="20"/>
            </w:rPr>
            <w:t>FECHA</w:t>
          </w:r>
        </w:p>
        <w:p w14:paraId="5D648939" w14:textId="66E18A01" w:rsidR="00E8456E" w:rsidRPr="0085374E" w:rsidRDefault="002B0A85" w:rsidP="00E8456E">
          <w:pPr>
            <w:jc w:val="center"/>
            <w:rPr>
              <w:rFonts w:ascii="Times New Roman" w:eastAsia="Aptos" w:hAnsi="Times New Roman"/>
              <w:kern w:val="2"/>
              <w:sz w:val="20"/>
            </w:rPr>
          </w:pPr>
          <w:r w:rsidRPr="0085374E">
            <w:rPr>
              <w:rFonts w:ascii="Times New Roman" w:eastAsia="Aptos" w:hAnsi="Times New Roman"/>
              <w:kern w:val="2"/>
              <w:sz w:val="20"/>
            </w:rPr>
            <w:t>13</w:t>
          </w:r>
          <w:r w:rsidR="00E8456E" w:rsidRPr="0085374E">
            <w:rPr>
              <w:rFonts w:ascii="Times New Roman" w:eastAsia="Aptos" w:hAnsi="Times New Roman"/>
              <w:kern w:val="2"/>
              <w:sz w:val="20"/>
            </w:rPr>
            <w:t>/0</w:t>
          </w:r>
          <w:r w:rsidR="002B0382" w:rsidRPr="0085374E">
            <w:rPr>
              <w:rFonts w:ascii="Times New Roman" w:eastAsia="Aptos" w:hAnsi="Times New Roman"/>
              <w:kern w:val="2"/>
              <w:sz w:val="20"/>
            </w:rPr>
            <w:t>4</w:t>
          </w:r>
          <w:r w:rsidR="00E8456E" w:rsidRPr="0085374E">
            <w:rPr>
              <w:rFonts w:ascii="Times New Roman" w:eastAsia="Aptos" w:hAnsi="Times New Roman"/>
              <w:kern w:val="2"/>
              <w:sz w:val="20"/>
            </w:rPr>
            <w:t>/2026</w:t>
          </w:r>
        </w:p>
      </w:tc>
    </w:tr>
    <w:tr w:rsidR="00E8456E" w:rsidRPr="0085374E" w14:paraId="111AAC96" w14:textId="77777777" w:rsidTr="002B0A85">
      <w:tblPrEx>
        <w:tblCellMar>
          <w:left w:w="108" w:type="dxa"/>
          <w:right w:w="108" w:type="dxa"/>
        </w:tblCellMar>
      </w:tblPrEx>
      <w:trPr>
        <w:trHeight w:val="503"/>
      </w:trPr>
      <w:tc>
        <w:tcPr>
          <w:tcW w:w="833" w:type="pct"/>
          <w:vMerge/>
        </w:tcPr>
        <w:p w14:paraId="66998613" w14:textId="77777777" w:rsidR="00E8456E" w:rsidRPr="0085374E" w:rsidRDefault="00E8456E" w:rsidP="002B0A85">
          <w:pPr>
            <w:rPr>
              <w:rFonts w:ascii="Times New Roman" w:eastAsia="Aptos" w:hAnsi="Times New Roman"/>
              <w:kern w:val="2"/>
              <w:sz w:val="20"/>
            </w:rPr>
          </w:pPr>
        </w:p>
      </w:tc>
      <w:tc>
        <w:tcPr>
          <w:tcW w:w="3313" w:type="pct"/>
          <w:vMerge w:val="restart"/>
          <w:vAlign w:val="center"/>
        </w:tcPr>
        <w:p w14:paraId="2AB98336" w14:textId="77777777" w:rsidR="00E8456E" w:rsidRPr="0085374E" w:rsidRDefault="00E8456E" w:rsidP="00E8456E">
          <w:pPr>
            <w:jc w:val="center"/>
            <w:rPr>
              <w:rFonts w:ascii="Times New Roman" w:hAnsi="Times New Roman"/>
              <w:b/>
              <w:bCs/>
              <w:sz w:val="20"/>
            </w:rPr>
          </w:pPr>
          <w:r w:rsidRPr="0085374E">
            <w:rPr>
              <w:rFonts w:ascii="Times New Roman" w:hAnsi="Times New Roman"/>
              <w:b/>
              <w:bCs/>
              <w:sz w:val="28"/>
              <w:szCs w:val="28"/>
            </w:rPr>
            <w:t>Certificación de acreedor hipotecario</w:t>
          </w:r>
        </w:p>
      </w:tc>
      <w:tc>
        <w:tcPr>
          <w:tcW w:w="853" w:type="pct"/>
          <w:vAlign w:val="center"/>
        </w:tcPr>
        <w:p w14:paraId="29EB6F35" w14:textId="77777777" w:rsidR="00E8456E" w:rsidRPr="0085374E" w:rsidRDefault="00E8456E" w:rsidP="00E8456E">
          <w:pPr>
            <w:jc w:val="center"/>
            <w:rPr>
              <w:rFonts w:ascii="Times New Roman" w:eastAsia="Aptos" w:hAnsi="Times New Roman"/>
              <w:kern w:val="2"/>
              <w:sz w:val="20"/>
            </w:rPr>
          </w:pPr>
          <w:r w:rsidRPr="0085374E">
            <w:rPr>
              <w:rFonts w:ascii="Times New Roman" w:eastAsia="Aptos" w:hAnsi="Times New Roman"/>
              <w:kern w:val="2"/>
              <w:sz w:val="20"/>
            </w:rPr>
            <w:t>CÓDIGO</w:t>
          </w:r>
        </w:p>
        <w:p w14:paraId="48160DC2" w14:textId="77777777" w:rsidR="00E8456E" w:rsidRPr="0085374E" w:rsidRDefault="00E8456E" w:rsidP="00E8456E">
          <w:pPr>
            <w:jc w:val="center"/>
            <w:rPr>
              <w:rFonts w:ascii="Times New Roman" w:eastAsia="Aptos" w:hAnsi="Times New Roman"/>
              <w:kern w:val="2"/>
              <w:sz w:val="20"/>
            </w:rPr>
          </w:pPr>
          <w:r w:rsidRPr="0085374E">
            <w:rPr>
              <w:rFonts w:ascii="Times New Roman" w:eastAsia="Aptos" w:hAnsi="Times New Roman"/>
              <w:kern w:val="2"/>
              <w:sz w:val="20"/>
            </w:rPr>
            <w:t>PM05-FO125</w:t>
          </w:r>
        </w:p>
      </w:tc>
    </w:tr>
    <w:tr w:rsidR="00E8456E" w:rsidRPr="0085374E" w14:paraId="3D2A779F" w14:textId="77777777" w:rsidTr="002B0A85">
      <w:tblPrEx>
        <w:tblCellMar>
          <w:left w:w="108" w:type="dxa"/>
          <w:right w:w="108" w:type="dxa"/>
        </w:tblCellMar>
      </w:tblPrEx>
      <w:trPr>
        <w:trHeight w:val="503"/>
      </w:trPr>
      <w:tc>
        <w:tcPr>
          <w:tcW w:w="833" w:type="pct"/>
          <w:vMerge/>
        </w:tcPr>
        <w:p w14:paraId="475BB98E" w14:textId="77777777" w:rsidR="00E8456E" w:rsidRPr="0085374E" w:rsidRDefault="00E8456E" w:rsidP="002B0A85">
          <w:pPr>
            <w:rPr>
              <w:rFonts w:ascii="Times New Roman" w:eastAsia="Aptos" w:hAnsi="Times New Roman"/>
              <w:kern w:val="2"/>
              <w:sz w:val="20"/>
            </w:rPr>
          </w:pPr>
        </w:p>
      </w:tc>
      <w:tc>
        <w:tcPr>
          <w:tcW w:w="3313" w:type="pct"/>
          <w:vMerge/>
          <w:vAlign w:val="center"/>
        </w:tcPr>
        <w:p w14:paraId="24EA45DE" w14:textId="77777777" w:rsidR="00E8456E" w:rsidRPr="0085374E" w:rsidRDefault="00E8456E" w:rsidP="00E8456E">
          <w:pPr>
            <w:spacing w:line="160" w:lineRule="exact"/>
            <w:ind w:right="1750"/>
            <w:rPr>
              <w:rFonts w:ascii="Times New Roman" w:eastAsia="Aptos" w:hAnsi="Times New Roman"/>
              <w:kern w:val="2"/>
              <w:sz w:val="20"/>
            </w:rPr>
          </w:pPr>
        </w:p>
      </w:tc>
      <w:tc>
        <w:tcPr>
          <w:tcW w:w="853" w:type="pct"/>
          <w:vAlign w:val="center"/>
        </w:tcPr>
        <w:p w14:paraId="4A8721DA" w14:textId="5BF6C712" w:rsidR="00E8456E" w:rsidRPr="0085374E" w:rsidRDefault="00E8456E" w:rsidP="00E8456E">
          <w:pPr>
            <w:jc w:val="center"/>
            <w:rPr>
              <w:rFonts w:ascii="Times New Roman" w:eastAsia="Aptos" w:hAnsi="Times New Roman"/>
              <w:kern w:val="2"/>
              <w:sz w:val="20"/>
            </w:rPr>
          </w:pPr>
          <w:r w:rsidRPr="0085374E">
            <w:rPr>
              <w:rFonts w:ascii="Times New Roman" w:eastAsia="Aptos" w:hAnsi="Times New Roman"/>
              <w:kern w:val="2"/>
              <w:sz w:val="20"/>
            </w:rPr>
            <w:t>VERSIÓN</w:t>
          </w:r>
          <w:r w:rsidR="000B7FC0" w:rsidRPr="0085374E">
            <w:rPr>
              <w:rFonts w:ascii="Times New Roman" w:eastAsia="Aptos" w:hAnsi="Times New Roman"/>
              <w:kern w:val="2"/>
              <w:sz w:val="20"/>
            </w:rPr>
            <w:t xml:space="preserve"> 10</w:t>
          </w:r>
        </w:p>
      </w:tc>
    </w:tr>
  </w:tbl>
  <w:p w14:paraId="41AE02D4" w14:textId="77777777" w:rsidR="005B4B1D" w:rsidRDefault="005B4B1D">
    <w:pPr>
      <w:pStyle w:val="Encabezado"/>
      <w:jc w:val="center"/>
      <w:rPr>
        <w:sz w:val="1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7C9"/>
    <w:multiLevelType w:val="hybridMultilevel"/>
    <w:tmpl w:val="943C7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8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A19A3"/>
    <w:multiLevelType w:val="hybridMultilevel"/>
    <w:tmpl w:val="705605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36CED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93AF6"/>
    <w:multiLevelType w:val="singleLevel"/>
    <w:tmpl w:val="6C1AA5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2F61633"/>
    <w:multiLevelType w:val="multilevel"/>
    <w:tmpl w:val="882C8852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761CC1"/>
    <w:multiLevelType w:val="multilevel"/>
    <w:tmpl w:val="B2144E0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937950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484D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1E728C"/>
    <w:multiLevelType w:val="multilevel"/>
    <w:tmpl w:val="8EB649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C419F7"/>
    <w:multiLevelType w:val="singleLevel"/>
    <w:tmpl w:val="6C1AA5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6582CCD"/>
    <w:multiLevelType w:val="singleLevel"/>
    <w:tmpl w:val="81120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305B42E1"/>
    <w:multiLevelType w:val="hybridMultilevel"/>
    <w:tmpl w:val="CC624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4421"/>
    <w:multiLevelType w:val="singleLevel"/>
    <w:tmpl w:val="ADC25BC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9A40107"/>
    <w:multiLevelType w:val="hybridMultilevel"/>
    <w:tmpl w:val="2210058C"/>
    <w:lvl w:ilvl="0" w:tplc="01381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9511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9D617DB"/>
    <w:multiLevelType w:val="hybridMultilevel"/>
    <w:tmpl w:val="A7922EA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AB32345"/>
    <w:multiLevelType w:val="hybridMultilevel"/>
    <w:tmpl w:val="C6703F82"/>
    <w:lvl w:ilvl="0" w:tplc="EA3224D8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rFonts w:hint="default"/>
        <w:b w:val="0"/>
        <w:bCs w:val="0"/>
        <w:i w:val="0"/>
        <w:iCs w:val="0"/>
      </w:rPr>
    </w:lvl>
    <w:lvl w:ilvl="1" w:tplc="040A0019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0A000F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0A000F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18" w15:restartNumberingAfterBreak="0">
    <w:nsid w:val="446A608A"/>
    <w:multiLevelType w:val="hybridMultilevel"/>
    <w:tmpl w:val="AA1A4E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790E39"/>
    <w:multiLevelType w:val="hybridMultilevel"/>
    <w:tmpl w:val="A0821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25612"/>
    <w:multiLevelType w:val="singleLevel"/>
    <w:tmpl w:val="32E281E6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/>
      </w:rPr>
    </w:lvl>
  </w:abstractNum>
  <w:abstractNum w:abstractNumId="21" w15:restartNumberingAfterBreak="0">
    <w:nsid w:val="4D230B34"/>
    <w:multiLevelType w:val="hybridMultilevel"/>
    <w:tmpl w:val="77D6DA68"/>
    <w:lvl w:ilvl="0" w:tplc="4244B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605CE9"/>
    <w:multiLevelType w:val="singleLevel"/>
    <w:tmpl w:val="6974F4DE"/>
    <w:lvl w:ilvl="0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5D3422F"/>
    <w:multiLevelType w:val="hybridMultilevel"/>
    <w:tmpl w:val="1AC6709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441E4A"/>
    <w:multiLevelType w:val="hybridMultilevel"/>
    <w:tmpl w:val="55306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55555"/>
    <w:multiLevelType w:val="hybridMultilevel"/>
    <w:tmpl w:val="B6186844"/>
    <w:lvl w:ilvl="0" w:tplc="4B487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54B6E"/>
    <w:multiLevelType w:val="multilevel"/>
    <w:tmpl w:val="34D650F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D1489D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5E53D68"/>
    <w:multiLevelType w:val="hybridMultilevel"/>
    <w:tmpl w:val="09CAD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F4138"/>
    <w:multiLevelType w:val="multilevel"/>
    <w:tmpl w:val="AC2233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9C56BE9"/>
    <w:multiLevelType w:val="hybridMultilevel"/>
    <w:tmpl w:val="3F60BA50"/>
    <w:lvl w:ilvl="0" w:tplc="0C0A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15AFA"/>
    <w:multiLevelType w:val="hybridMultilevel"/>
    <w:tmpl w:val="3D508080"/>
    <w:lvl w:ilvl="0" w:tplc="2A5686AE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053885"/>
    <w:multiLevelType w:val="singleLevel"/>
    <w:tmpl w:val="2BD26AA8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3" w15:restartNumberingAfterBreak="0">
    <w:nsid w:val="6D6579A9"/>
    <w:multiLevelType w:val="singleLevel"/>
    <w:tmpl w:val="2A58D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3713B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0651DB5"/>
    <w:multiLevelType w:val="multilevel"/>
    <w:tmpl w:val="831C3D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1313029"/>
    <w:multiLevelType w:val="singleLevel"/>
    <w:tmpl w:val="BC58ED7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4BF1DAF"/>
    <w:multiLevelType w:val="hybridMultilevel"/>
    <w:tmpl w:val="B6186844"/>
    <w:lvl w:ilvl="0" w:tplc="67C8F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C17B4"/>
    <w:multiLevelType w:val="hybridMultilevel"/>
    <w:tmpl w:val="13808820"/>
    <w:lvl w:ilvl="0" w:tplc="BD526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27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6E3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6D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60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90D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EB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4C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E49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30389"/>
    <w:multiLevelType w:val="singleLevel"/>
    <w:tmpl w:val="92AC5270"/>
    <w:lvl w:ilvl="0">
      <w:start w:val="1"/>
      <w:numFmt w:val="decimal"/>
      <w:lvlText w:val="3.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78E95CD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C993FDA"/>
    <w:multiLevelType w:val="singleLevel"/>
    <w:tmpl w:val="E9145ADE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372"/>
      </w:pPr>
      <w:rPr>
        <w:rFonts w:hint="default"/>
        <w:b/>
        <w:bCs w:val="0"/>
      </w:rPr>
    </w:lvl>
  </w:abstractNum>
  <w:num w:numId="1" w16cid:durableId="335424318">
    <w:abstractNumId w:val="9"/>
  </w:num>
  <w:num w:numId="2" w16cid:durableId="891116809">
    <w:abstractNumId w:val="35"/>
  </w:num>
  <w:num w:numId="3" w16cid:durableId="557742629">
    <w:abstractNumId w:val="26"/>
  </w:num>
  <w:num w:numId="4" w16cid:durableId="1016463926">
    <w:abstractNumId w:val="39"/>
  </w:num>
  <w:num w:numId="5" w16cid:durableId="1451897431">
    <w:abstractNumId w:val="6"/>
  </w:num>
  <w:num w:numId="6" w16cid:durableId="1425495351">
    <w:abstractNumId w:val="4"/>
  </w:num>
  <w:num w:numId="7" w16cid:durableId="1100681400">
    <w:abstractNumId w:val="13"/>
  </w:num>
  <w:num w:numId="8" w16cid:durableId="1813667732">
    <w:abstractNumId w:val="36"/>
  </w:num>
  <w:num w:numId="9" w16cid:durableId="1610821940">
    <w:abstractNumId w:val="10"/>
  </w:num>
  <w:num w:numId="10" w16cid:durableId="75447330">
    <w:abstractNumId w:val="32"/>
  </w:num>
  <w:num w:numId="11" w16cid:durableId="776825582">
    <w:abstractNumId w:val="40"/>
  </w:num>
  <w:num w:numId="12" w16cid:durableId="1033044160">
    <w:abstractNumId w:val="34"/>
  </w:num>
  <w:num w:numId="13" w16cid:durableId="1897234110">
    <w:abstractNumId w:val="15"/>
  </w:num>
  <w:num w:numId="14" w16cid:durableId="875393031">
    <w:abstractNumId w:val="5"/>
  </w:num>
  <w:num w:numId="15" w16cid:durableId="1294560005">
    <w:abstractNumId w:val="29"/>
  </w:num>
  <w:num w:numId="16" w16cid:durableId="1083257445">
    <w:abstractNumId w:val="1"/>
  </w:num>
  <w:num w:numId="17" w16cid:durableId="1110592421">
    <w:abstractNumId w:val="8"/>
  </w:num>
  <w:num w:numId="18" w16cid:durableId="34742769">
    <w:abstractNumId w:val="27"/>
  </w:num>
  <w:num w:numId="19" w16cid:durableId="740443104">
    <w:abstractNumId w:val="33"/>
  </w:num>
  <w:num w:numId="20" w16cid:durableId="1086918126">
    <w:abstractNumId w:val="3"/>
  </w:num>
  <w:num w:numId="21" w16cid:durableId="1409109473">
    <w:abstractNumId w:val="7"/>
  </w:num>
  <w:num w:numId="22" w16cid:durableId="247888107">
    <w:abstractNumId w:val="22"/>
  </w:num>
  <w:num w:numId="23" w16cid:durableId="815415180">
    <w:abstractNumId w:val="41"/>
  </w:num>
  <w:num w:numId="24" w16cid:durableId="1337807739">
    <w:abstractNumId w:val="20"/>
  </w:num>
  <w:num w:numId="25" w16cid:durableId="1121068389">
    <w:abstractNumId w:val="11"/>
  </w:num>
  <w:num w:numId="26" w16cid:durableId="1972051200">
    <w:abstractNumId w:val="38"/>
  </w:num>
  <w:num w:numId="27" w16cid:durableId="1320385745">
    <w:abstractNumId w:val="23"/>
  </w:num>
  <w:num w:numId="28" w16cid:durableId="1358852230">
    <w:abstractNumId w:val="30"/>
  </w:num>
  <w:num w:numId="29" w16cid:durableId="1971400980">
    <w:abstractNumId w:val="21"/>
  </w:num>
  <w:num w:numId="30" w16cid:durableId="2119442076">
    <w:abstractNumId w:val="14"/>
  </w:num>
  <w:num w:numId="31" w16cid:durableId="1945729398">
    <w:abstractNumId w:val="25"/>
  </w:num>
  <w:num w:numId="32" w16cid:durableId="727799275">
    <w:abstractNumId w:val="37"/>
  </w:num>
  <w:num w:numId="33" w16cid:durableId="1599559375">
    <w:abstractNumId w:val="18"/>
  </w:num>
  <w:num w:numId="34" w16cid:durableId="680400299">
    <w:abstractNumId w:val="19"/>
  </w:num>
  <w:num w:numId="35" w16cid:durableId="191960043">
    <w:abstractNumId w:val="28"/>
  </w:num>
  <w:num w:numId="36" w16cid:durableId="787360029">
    <w:abstractNumId w:val="17"/>
  </w:num>
  <w:num w:numId="37" w16cid:durableId="619335595">
    <w:abstractNumId w:val="31"/>
  </w:num>
  <w:num w:numId="38" w16cid:durableId="625622995">
    <w:abstractNumId w:val="16"/>
  </w:num>
  <w:num w:numId="39" w16cid:durableId="1665087461">
    <w:abstractNumId w:val="2"/>
  </w:num>
  <w:num w:numId="40" w16cid:durableId="1796096337">
    <w:abstractNumId w:val="12"/>
  </w:num>
  <w:num w:numId="41" w16cid:durableId="283736640">
    <w:abstractNumId w:val="24"/>
  </w:num>
  <w:num w:numId="42" w16cid:durableId="1668551995">
    <w:abstractNumId w:val="11"/>
    <w:lvlOverride w:ilvl="0">
      <w:startOverride w:val="1"/>
    </w:lvlOverride>
  </w:num>
  <w:num w:numId="43" w16cid:durableId="1410496350">
    <w:abstractNumId w:val="20"/>
    <w:lvlOverride w:ilvl="0">
      <w:startOverride w:val="1"/>
    </w:lvlOverride>
  </w:num>
  <w:num w:numId="44" w16cid:durableId="1830095612">
    <w:abstractNumId w:val="41"/>
    <w:lvlOverride w:ilvl="0">
      <w:startOverride w:val="1"/>
    </w:lvlOverride>
  </w:num>
  <w:num w:numId="45" w16cid:durableId="4688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MX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D7"/>
    <w:rsid w:val="00001507"/>
    <w:rsid w:val="00002C48"/>
    <w:rsid w:val="00002E4B"/>
    <w:rsid w:val="000031A8"/>
    <w:rsid w:val="000036C4"/>
    <w:rsid w:val="000056C5"/>
    <w:rsid w:val="0000596D"/>
    <w:rsid w:val="00005EDC"/>
    <w:rsid w:val="00006AB9"/>
    <w:rsid w:val="00007686"/>
    <w:rsid w:val="00010031"/>
    <w:rsid w:val="00010A25"/>
    <w:rsid w:val="000114C4"/>
    <w:rsid w:val="00012DAD"/>
    <w:rsid w:val="00013701"/>
    <w:rsid w:val="00013B3F"/>
    <w:rsid w:val="00014A2D"/>
    <w:rsid w:val="000151B6"/>
    <w:rsid w:val="00015D99"/>
    <w:rsid w:val="00016F7C"/>
    <w:rsid w:val="0002080A"/>
    <w:rsid w:val="00020A5C"/>
    <w:rsid w:val="0002144F"/>
    <w:rsid w:val="0002351A"/>
    <w:rsid w:val="000249D3"/>
    <w:rsid w:val="000253EA"/>
    <w:rsid w:val="00025854"/>
    <w:rsid w:val="00025FE3"/>
    <w:rsid w:val="000269F0"/>
    <w:rsid w:val="000321D0"/>
    <w:rsid w:val="000323E4"/>
    <w:rsid w:val="00033C62"/>
    <w:rsid w:val="00033D94"/>
    <w:rsid w:val="00034D66"/>
    <w:rsid w:val="00035CE0"/>
    <w:rsid w:val="00036153"/>
    <w:rsid w:val="00036369"/>
    <w:rsid w:val="00036706"/>
    <w:rsid w:val="00036955"/>
    <w:rsid w:val="00040203"/>
    <w:rsid w:val="000413CB"/>
    <w:rsid w:val="0004296A"/>
    <w:rsid w:val="00043D06"/>
    <w:rsid w:val="00044F04"/>
    <w:rsid w:val="00045CA7"/>
    <w:rsid w:val="00047DE3"/>
    <w:rsid w:val="000511E2"/>
    <w:rsid w:val="00051386"/>
    <w:rsid w:val="00051AC2"/>
    <w:rsid w:val="000520CF"/>
    <w:rsid w:val="00052922"/>
    <w:rsid w:val="00052DD9"/>
    <w:rsid w:val="0005340E"/>
    <w:rsid w:val="00053422"/>
    <w:rsid w:val="0005342D"/>
    <w:rsid w:val="00053915"/>
    <w:rsid w:val="000571A7"/>
    <w:rsid w:val="00061385"/>
    <w:rsid w:val="0006231A"/>
    <w:rsid w:val="00062C4A"/>
    <w:rsid w:val="00063221"/>
    <w:rsid w:val="00064C5F"/>
    <w:rsid w:val="00065BBE"/>
    <w:rsid w:val="000666DF"/>
    <w:rsid w:val="00066DA9"/>
    <w:rsid w:val="00067879"/>
    <w:rsid w:val="00070BC5"/>
    <w:rsid w:val="00071368"/>
    <w:rsid w:val="00071532"/>
    <w:rsid w:val="000716D8"/>
    <w:rsid w:val="00072655"/>
    <w:rsid w:val="00073DBD"/>
    <w:rsid w:val="00077774"/>
    <w:rsid w:val="000777BB"/>
    <w:rsid w:val="00077B96"/>
    <w:rsid w:val="00080C07"/>
    <w:rsid w:val="00081359"/>
    <w:rsid w:val="000824EA"/>
    <w:rsid w:val="000828E0"/>
    <w:rsid w:val="00083874"/>
    <w:rsid w:val="00083915"/>
    <w:rsid w:val="000845AC"/>
    <w:rsid w:val="00084672"/>
    <w:rsid w:val="00084870"/>
    <w:rsid w:val="000859DE"/>
    <w:rsid w:val="00087DA0"/>
    <w:rsid w:val="00090DF6"/>
    <w:rsid w:val="00090EDF"/>
    <w:rsid w:val="0009414F"/>
    <w:rsid w:val="00096FF0"/>
    <w:rsid w:val="000A2140"/>
    <w:rsid w:val="000A2872"/>
    <w:rsid w:val="000A2BB9"/>
    <w:rsid w:val="000A34F5"/>
    <w:rsid w:val="000A38DB"/>
    <w:rsid w:val="000A40D5"/>
    <w:rsid w:val="000A44A7"/>
    <w:rsid w:val="000A4D89"/>
    <w:rsid w:val="000A57CA"/>
    <w:rsid w:val="000A733A"/>
    <w:rsid w:val="000A7C59"/>
    <w:rsid w:val="000A7F2B"/>
    <w:rsid w:val="000B0F97"/>
    <w:rsid w:val="000B142C"/>
    <w:rsid w:val="000B1D00"/>
    <w:rsid w:val="000B237B"/>
    <w:rsid w:val="000B29A3"/>
    <w:rsid w:val="000B2AF5"/>
    <w:rsid w:val="000B3792"/>
    <w:rsid w:val="000B590E"/>
    <w:rsid w:val="000B7FC0"/>
    <w:rsid w:val="000C19CC"/>
    <w:rsid w:val="000C3B7A"/>
    <w:rsid w:val="000C3BDB"/>
    <w:rsid w:val="000C3BDD"/>
    <w:rsid w:val="000C42AA"/>
    <w:rsid w:val="000C5BBD"/>
    <w:rsid w:val="000C5C2F"/>
    <w:rsid w:val="000C7334"/>
    <w:rsid w:val="000C74AD"/>
    <w:rsid w:val="000D2EF5"/>
    <w:rsid w:val="000D41B8"/>
    <w:rsid w:val="000D4A23"/>
    <w:rsid w:val="000D4EC6"/>
    <w:rsid w:val="000D50D8"/>
    <w:rsid w:val="000D571A"/>
    <w:rsid w:val="000D6547"/>
    <w:rsid w:val="000D7269"/>
    <w:rsid w:val="000E11A2"/>
    <w:rsid w:val="000E1DB9"/>
    <w:rsid w:val="000E1F98"/>
    <w:rsid w:val="000E3D04"/>
    <w:rsid w:val="000E50C2"/>
    <w:rsid w:val="000E51FD"/>
    <w:rsid w:val="000E637F"/>
    <w:rsid w:val="000E74D1"/>
    <w:rsid w:val="000E7967"/>
    <w:rsid w:val="000E7A2B"/>
    <w:rsid w:val="000E7BDC"/>
    <w:rsid w:val="000F0706"/>
    <w:rsid w:val="000F104A"/>
    <w:rsid w:val="000F1EA7"/>
    <w:rsid w:val="000F32B4"/>
    <w:rsid w:val="000F3764"/>
    <w:rsid w:val="000F47F7"/>
    <w:rsid w:val="000F4A8C"/>
    <w:rsid w:val="000F66F0"/>
    <w:rsid w:val="000F72F1"/>
    <w:rsid w:val="001045BC"/>
    <w:rsid w:val="00105329"/>
    <w:rsid w:val="00106186"/>
    <w:rsid w:val="00112F92"/>
    <w:rsid w:val="001135D3"/>
    <w:rsid w:val="001135F5"/>
    <w:rsid w:val="001144BB"/>
    <w:rsid w:val="00116A45"/>
    <w:rsid w:val="001172F3"/>
    <w:rsid w:val="00120B2A"/>
    <w:rsid w:val="0012128D"/>
    <w:rsid w:val="001219B1"/>
    <w:rsid w:val="001239BC"/>
    <w:rsid w:val="00123ABF"/>
    <w:rsid w:val="0012517A"/>
    <w:rsid w:val="001271DB"/>
    <w:rsid w:val="00127A20"/>
    <w:rsid w:val="00130202"/>
    <w:rsid w:val="00130755"/>
    <w:rsid w:val="0013257D"/>
    <w:rsid w:val="00133776"/>
    <w:rsid w:val="001339EA"/>
    <w:rsid w:val="00134146"/>
    <w:rsid w:val="00134E8A"/>
    <w:rsid w:val="00135138"/>
    <w:rsid w:val="00135140"/>
    <w:rsid w:val="001352FA"/>
    <w:rsid w:val="001364C4"/>
    <w:rsid w:val="00136E15"/>
    <w:rsid w:val="00140408"/>
    <w:rsid w:val="001407BC"/>
    <w:rsid w:val="001411E4"/>
    <w:rsid w:val="00141484"/>
    <w:rsid w:val="00141D61"/>
    <w:rsid w:val="00142F5D"/>
    <w:rsid w:val="00143D3E"/>
    <w:rsid w:val="001453DB"/>
    <w:rsid w:val="001453F4"/>
    <w:rsid w:val="00145610"/>
    <w:rsid w:val="0014580C"/>
    <w:rsid w:val="001466DA"/>
    <w:rsid w:val="00152276"/>
    <w:rsid w:val="0015240A"/>
    <w:rsid w:val="00152A3E"/>
    <w:rsid w:val="00153173"/>
    <w:rsid w:val="001538B2"/>
    <w:rsid w:val="00153A45"/>
    <w:rsid w:val="00153B94"/>
    <w:rsid w:val="001547E7"/>
    <w:rsid w:val="00154E0D"/>
    <w:rsid w:val="0015580C"/>
    <w:rsid w:val="00156ECE"/>
    <w:rsid w:val="00157534"/>
    <w:rsid w:val="001578C6"/>
    <w:rsid w:val="0016017C"/>
    <w:rsid w:val="00160786"/>
    <w:rsid w:val="00161ECB"/>
    <w:rsid w:val="00161FEF"/>
    <w:rsid w:val="0016304B"/>
    <w:rsid w:val="001639D9"/>
    <w:rsid w:val="00164548"/>
    <w:rsid w:val="00165C58"/>
    <w:rsid w:val="00166EE9"/>
    <w:rsid w:val="00167389"/>
    <w:rsid w:val="0017016C"/>
    <w:rsid w:val="00171127"/>
    <w:rsid w:val="001711DB"/>
    <w:rsid w:val="00171C11"/>
    <w:rsid w:val="00172CCF"/>
    <w:rsid w:val="00175E4A"/>
    <w:rsid w:val="00176D22"/>
    <w:rsid w:val="00177182"/>
    <w:rsid w:val="00180023"/>
    <w:rsid w:val="001814BA"/>
    <w:rsid w:val="00181BF7"/>
    <w:rsid w:val="00181E34"/>
    <w:rsid w:val="00182823"/>
    <w:rsid w:val="0018288B"/>
    <w:rsid w:val="00184C1D"/>
    <w:rsid w:val="001850F5"/>
    <w:rsid w:val="00185544"/>
    <w:rsid w:val="00185F1F"/>
    <w:rsid w:val="00192244"/>
    <w:rsid w:val="0019267A"/>
    <w:rsid w:val="00192965"/>
    <w:rsid w:val="00193295"/>
    <w:rsid w:val="00194319"/>
    <w:rsid w:val="0019460D"/>
    <w:rsid w:val="00195384"/>
    <w:rsid w:val="00195A55"/>
    <w:rsid w:val="001962BA"/>
    <w:rsid w:val="001975B9"/>
    <w:rsid w:val="001A0E1D"/>
    <w:rsid w:val="001A18B3"/>
    <w:rsid w:val="001A1B3C"/>
    <w:rsid w:val="001A2A35"/>
    <w:rsid w:val="001A373C"/>
    <w:rsid w:val="001A3EC9"/>
    <w:rsid w:val="001A4C74"/>
    <w:rsid w:val="001A52B8"/>
    <w:rsid w:val="001A552C"/>
    <w:rsid w:val="001A5AD3"/>
    <w:rsid w:val="001A62AE"/>
    <w:rsid w:val="001A6DF9"/>
    <w:rsid w:val="001B0726"/>
    <w:rsid w:val="001B0998"/>
    <w:rsid w:val="001B2BE2"/>
    <w:rsid w:val="001B40B3"/>
    <w:rsid w:val="001B438F"/>
    <w:rsid w:val="001B76B5"/>
    <w:rsid w:val="001B7736"/>
    <w:rsid w:val="001C0922"/>
    <w:rsid w:val="001C0A17"/>
    <w:rsid w:val="001C0C95"/>
    <w:rsid w:val="001C0E78"/>
    <w:rsid w:val="001C0F63"/>
    <w:rsid w:val="001C0FD6"/>
    <w:rsid w:val="001C1216"/>
    <w:rsid w:val="001C13A3"/>
    <w:rsid w:val="001C1975"/>
    <w:rsid w:val="001C1FB8"/>
    <w:rsid w:val="001C216A"/>
    <w:rsid w:val="001C2423"/>
    <w:rsid w:val="001C3DF0"/>
    <w:rsid w:val="001C3EB9"/>
    <w:rsid w:val="001C53DC"/>
    <w:rsid w:val="001C545A"/>
    <w:rsid w:val="001C60AD"/>
    <w:rsid w:val="001C6895"/>
    <w:rsid w:val="001C6C65"/>
    <w:rsid w:val="001C6E81"/>
    <w:rsid w:val="001C78F0"/>
    <w:rsid w:val="001C7930"/>
    <w:rsid w:val="001D0FEF"/>
    <w:rsid w:val="001D1C29"/>
    <w:rsid w:val="001D267B"/>
    <w:rsid w:val="001D27E0"/>
    <w:rsid w:val="001D2AA2"/>
    <w:rsid w:val="001D48D5"/>
    <w:rsid w:val="001D5A79"/>
    <w:rsid w:val="001D641E"/>
    <w:rsid w:val="001D69D2"/>
    <w:rsid w:val="001D7576"/>
    <w:rsid w:val="001E0E72"/>
    <w:rsid w:val="001E1F3A"/>
    <w:rsid w:val="001E2D9D"/>
    <w:rsid w:val="001E430A"/>
    <w:rsid w:val="001E51FD"/>
    <w:rsid w:val="001F0018"/>
    <w:rsid w:val="001F0641"/>
    <w:rsid w:val="001F085F"/>
    <w:rsid w:val="001F0941"/>
    <w:rsid w:val="001F12BB"/>
    <w:rsid w:val="001F1415"/>
    <w:rsid w:val="001F15F9"/>
    <w:rsid w:val="001F2A3D"/>
    <w:rsid w:val="001F32BD"/>
    <w:rsid w:val="001F3F13"/>
    <w:rsid w:val="001F5A08"/>
    <w:rsid w:val="001F5C0E"/>
    <w:rsid w:val="001F64A7"/>
    <w:rsid w:val="001F742B"/>
    <w:rsid w:val="001F796B"/>
    <w:rsid w:val="00200B84"/>
    <w:rsid w:val="00201421"/>
    <w:rsid w:val="00201EC8"/>
    <w:rsid w:val="00202864"/>
    <w:rsid w:val="00203BEA"/>
    <w:rsid w:val="00205E2F"/>
    <w:rsid w:val="00206EFD"/>
    <w:rsid w:val="00211073"/>
    <w:rsid w:val="00211D85"/>
    <w:rsid w:val="002129F5"/>
    <w:rsid w:val="00213538"/>
    <w:rsid w:val="00213859"/>
    <w:rsid w:val="0021454F"/>
    <w:rsid w:val="002150F3"/>
    <w:rsid w:val="0021576D"/>
    <w:rsid w:val="00216B0D"/>
    <w:rsid w:val="00220C57"/>
    <w:rsid w:val="00221837"/>
    <w:rsid w:val="0022264E"/>
    <w:rsid w:val="00223DDA"/>
    <w:rsid w:val="0022466B"/>
    <w:rsid w:val="00226419"/>
    <w:rsid w:val="00226CE1"/>
    <w:rsid w:val="002309AB"/>
    <w:rsid w:val="00230F10"/>
    <w:rsid w:val="00231823"/>
    <w:rsid w:val="00231DE9"/>
    <w:rsid w:val="0023247D"/>
    <w:rsid w:val="002342DF"/>
    <w:rsid w:val="0023445C"/>
    <w:rsid w:val="002367E2"/>
    <w:rsid w:val="00236D19"/>
    <w:rsid w:val="002372C3"/>
    <w:rsid w:val="002410E5"/>
    <w:rsid w:val="00241326"/>
    <w:rsid w:val="0024164A"/>
    <w:rsid w:val="002419F9"/>
    <w:rsid w:val="00241DAB"/>
    <w:rsid w:val="002421CF"/>
    <w:rsid w:val="00243F10"/>
    <w:rsid w:val="00244B77"/>
    <w:rsid w:val="002453C5"/>
    <w:rsid w:val="00245D74"/>
    <w:rsid w:val="00246368"/>
    <w:rsid w:val="00247FE7"/>
    <w:rsid w:val="002513D1"/>
    <w:rsid w:val="002521B3"/>
    <w:rsid w:val="00252B25"/>
    <w:rsid w:val="00253471"/>
    <w:rsid w:val="00253692"/>
    <w:rsid w:val="00254545"/>
    <w:rsid w:val="00255C9A"/>
    <w:rsid w:val="00257A5E"/>
    <w:rsid w:val="0026139A"/>
    <w:rsid w:val="00264B63"/>
    <w:rsid w:val="00264D92"/>
    <w:rsid w:val="002659C1"/>
    <w:rsid w:val="002659C6"/>
    <w:rsid w:val="00266DFB"/>
    <w:rsid w:val="00267A2F"/>
    <w:rsid w:val="002710C4"/>
    <w:rsid w:val="0027174D"/>
    <w:rsid w:val="00271CD6"/>
    <w:rsid w:val="002724CA"/>
    <w:rsid w:val="00272DAA"/>
    <w:rsid w:val="00274621"/>
    <w:rsid w:val="002778FE"/>
    <w:rsid w:val="00280303"/>
    <w:rsid w:val="00280F05"/>
    <w:rsid w:val="00284D28"/>
    <w:rsid w:val="0028585E"/>
    <w:rsid w:val="00285F66"/>
    <w:rsid w:val="00285FF3"/>
    <w:rsid w:val="00287657"/>
    <w:rsid w:val="00290842"/>
    <w:rsid w:val="002909BF"/>
    <w:rsid w:val="00291CB8"/>
    <w:rsid w:val="0029279E"/>
    <w:rsid w:val="00293658"/>
    <w:rsid w:val="00293EC8"/>
    <w:rsid w:val="00294CE4"/>
    <w:rsid w:val="00294CFB"/>
    <w:rsid w:val="00295751"/>
    <w:rsid w:val="002970BC"/>
    <w:rsid w:val="002975A5"/>
    <w:rsid w:val="00297D9C"/>
    <w:rsid w:val="002A1BA2"/>
    <w:rsid w:val="002A1EB3"/>
    <w:rsid w:val="002A2635"/>
    <w:rsid w:val="002A2B79"/>
    <w:rsid w:val="002A3612"/>
    <w:rsid w:val="002A40C4"/>
    <w:rsid w:val="002A6455"/>
    <w:rsid w:val="002B0000"/>
    <w:rsid w:val="002B0382"/>
    <w:rsid w:val="002B0A85"/>
    <w:rsid w:val="002B0C92"/>
    <w:rsid w:val="002B0D48"/>
    <w:rsid w:val="002B234E"/>
    <w:rsid w:val="002B2B95"/>
    <w:rsid w:val="002B3982"/>
    <w:rsid w:val="002B3A69"/>
    <w:rsid w:val="002B3C21"/>
    <w:rsid w:val="002B4EF8"/>
    <w:rsid w:val="002B552B"/>
    <w:rsid w:val="002B5F99"/>
    <w:rsid w:val="002B6748"/>
    <w:rsid w:val="002B6FC9"/>
    <w:rsid w:val="002C0643"/>
    <w:rsid w:val="002C113C"/>
    <w:rsid w:val="002C1CC9"/>
    <w:rsid w:val="002C24EC"/>
    <w:rsid w:val="002C2B6D"/>
    <w:rsid w:val="002C547B"/>
    <w:rsid w:val="002C63E8"/>
    <w:rsid w:val="002C644C"/>
    <w:rsid w:val="002C6BE8"/>
    <w:rsid w:val="002D3456"/>
    <w:rsid w:val="002D43FB"/>
    <w:rsid w:val="002D4630"/>
    <w:rsid w:val="002D48A3"/>
    <w:rsid w:val="002D4B5E"/>
    <w:rsid w:val="002D5DE1"/>
    <w:rsid w:val="002D6B2C"/>
    <w:rsid w:val="002E009B"/>
    <w:rsid w:val="002E0836"/>
    <w:rsid w:val="002E2189"/>
    <w:rsid w:val="002E21D3"/>
    <w:rsid w:val="002E3510"/>
    <w:rsid w:val="002E5F45"/>
    <w:rsid w:val="002E7B2D"/>
    <w:rsid w:val="002E7F02"/>
    <w:rsid w:val="002F03C4"/>
    <w:rsid w:val="002F0E4D"/>
    <w:rsid w:val="002F1A26"/>
    <w:rsid w:val="002F217D"/>
    <w:rsid w:val="002F32B8"/>
    <w:rsid w:val="002F3ED4"/>
    <w:rsid w:val="002F469C"/>
    <w:rsid w:val="002F5298"/>
    <w:rsid w:val="002F5D04"/>
    <w:rsid w:val="002F5EF2"/>
    <w:rsid w:val="002F746F"/>
    <w:rsid w:val="002F79B3"/>
    <w:rsid w:val="00301847"/>
    <w:rsid w:val="00303926"/>
    <w:rsid w:val="00304714"/>
    <w:rsid w:val="00304ACE"/>
    <w:rsid w:val="0030512F"/>
    <w:rsid w:val="003053F7"/>
    <w:rsid w:val="00305B21"/>
    <w:rsid w:val="0030613D"/>
    <w:rsid w:val="00306A94"/>
    <w:rsid w:val="00306C4D"/>
    <w:rsid w:val="0030727C"/>
    <w:rsid w:val="0030786D"/>
    <w:rsid w:val="00307E03"/>
    <w:rsid w:val="003101CA"/>
    <w:rsid w:val="0031073D"/>
    <w:rsid w:val="00310D1D"/>
    <w:rsid w:val="00312114"/>
    <w:rsid w:val="003121C8"/>
    <w:rsid w:val="0031450A"/>
    <w:rsid w:val="003157DD"/>
    <w:rsid w:val="00316A7B"/>
    <w:rsid w:val="00316D39"/>
    <w:rsid w:val="003208A5"/>
    <w:rsid w:val="00320F79"/>
    <w:rsid w:val="0032362C"/>
    <w:rsid w:val="0032445A"/>
    <w:rsid w:val="00326871"/>
    <w:rsid w:val="0032784F"/>
    <w:rsid w:val="00327940"/>
    <w:rsid w:val="00327FEB"/>
    <w:rsid w:val="003301F3"/>
    <w:rsid w:val="00331413"/>
    <w:rsid w:val="00331D4E"/>
    <w:rsid w:val="0033288D"/>
    <w:rsid w:val="00333783"/>
    <w:rsid w:val="00334E30"/>
    <w:rsid w:val="00335EB9"/>
    <w:rsid w:val="00336626"/>
    <w:rsid w:val="003367F4"/>
    <w:rsid w:val="0034062B"/>
    <w:rsid w:val="00341103"/>
    <w:rsid w:val="00342D06"/>
    <w:rsid w:val="003445C9"/>
    <w:rsid w:val="00345812"/>
    <w:rsid w:val="00346297"/>
    <w:rsid w:val="003479CA"/>
    <w:rsid w:val="00347F95"/>
    <w:rsid w:val="00350213"/>
    <w:rsid w:val="003502A5"/>
    <w:rsid w:val="00351F11"/>
    <w:rsid w:val="00352329"/>
    <w:rsid w:val="00352AB8"/>
    <w:rsid w:val="0035354D"/>
    <w:rsid w:val="00355EA7"/>
    <w:rsid w:val="00356101"/>
    <w:rsid w:val="003610E0"/>
    <w:rsid w:val="0036144D"/>
    <w:rsid w:val="00363017"/>
    <w:rsid w:val="0036442B"/>
    <w:rsid w:val="00365D5A"/>
    <w:rsid w:val="003660B1"/>
    <w:rsid w:val="003667A3"/>
    <w:rsid w:val="0036719E"/>
    <w:rsid w:val="00370150"/>
    <w:rsid w:val="00372DEF"/>
    <w:rsid w:val="00373879"/>
    <w:rsid w:val="003743F4"/>
    <w:rsid w:val="00375388"/>
    <w:rsid w:val="00380B5B"/>
    <w:rsid w:val="00381E6A"/>
    <w:rsid w:val="00381F64"/>
    <w:rsid w:val="003822D1"/>
    <w:rsid w:val="00382727"/>
    <w:rsid w:val="0038282E"/>
    <w:rsid w:val="003832FF"/>
    <w:rsid w:val="003842CC"/>
    <w:rsid w:val="00385358"/>
    <w:rsid w:val="0039016D"/>
    <w:rsid w:val="00392E4E"/>
    <w:rsid w:val="00392ED2"/>
    <w:rsid w:val="00393756"/>
    <w:rsid w:val="0039389D"/>
    <w:rsid w:val="00394007"/>
    <w:rsid w:val="003A0AEA"/>
    <w:rsid w:val="003A32C9"/>
    <w:rsid w:val="003A37E2"/>
    <w:rsid w:val="003A4AA9"/>
    <w:rsid w:val="003B1D61"/>
    <w:rsid w:val="003B3AF8"/>
    <w:rsid w:val="003B3FEC"/>
    <w:rsid w:val="003B5DF3"/>
    <w:rsid w:val="003B6A43"/>
    <w:rsid w:val="003B7D77"/>
    <w:rsid w:val="003B7DBA"/>
    <w:rsid w:val="003B7E40"/>
    <w:rsid w:val="003C0545"/>
    <w:rsid w:val="003C065F"/>
    <w:rsid w:val="003C0B00"/>
    <w:rsid w:val="003C1B88"/>
    <w:rsid w:val="003C3802"/>
    <w:rsid w:val="003C6388"/>
    <w:rsid w:val="003C7072"/>
    <w:rsid w:val="003C74DE"/>
    <w:rsid w:val="003D04C5"/>
    <w:rsid w:val="003D053D"/>
    <w:rsid w:val="003D08E0"/>
    <w:rsid w:val="003D171E"/>
    <w:rsid w:val="003D198B"/>
    <w:rsid w:val="003D35A5"/>
    <w:rsid w:val="003D3E38"/>
    <w:rsid w:val="003D49B9"/>
    <w:rsid w:val="003D6462"/>
    <w:rsid w:val="003D6539"/>
    <w:rsid w:val="003D75E5"/>
    <w:rsid w:val="003E0938"/>
    <w:rsid w:val="003E104C"/>
    <w:rsid w:val="003E16CC"/>
    <w:rsid w:val="003E17E8"/>
    <w:rsid w:val="003E2BE0"/>
    <w:rsid w:val="003E3005"/>
    <w:rsid w:val="003E5818"/>
    <w:rsid w:val="003E726C"/>
    <w:rsid w:val="003F0374"/>
    <w:rsid w:val="003F092C"/>
    <w:rsid w:val="003F288F"/>
    <w:rsid w:val="003F2B13"/>
    <w:rsid w:val="003F5B7F"/>
    <w:rsid w:val="003F7152"/>
    <w:rsid w:val="00400516"/>
    <w:rsid w:val="004014D4"/>
    <w:rsid w:val="004040A0"/>
    <w:rsid w:val="00405241"/>
    <w:rsid w:val="004061FD"/>
    <w:rsid w:val="0040663B"/>
    <w:rsid w:val="00406A44"/>
    <w:rsid w:val="00406D44"/>
    <w:rsid w:val="004079EA"/>
    <w:rsid w:val="00410BA4"/>
    <w:rsid w:val="00411A46"/>
    <w:rsid w:val="00411B39"/>
    <w:rsid w:val="00412D74"/>
    <w:rsid w:val="004130F0"/>
    <w:rsid w:val="00414530"/>
    <w:rsid w:val="004153C0"/>
    <w:rsid w:val="00415796"/>
    <w:rsid w:val="00416375"/>
    <w:rsid w:val="00416899"/>
    <w:rsid w:val="00416D71"/>
    <w:rsid w:val="00416E1C"/>
    <w:rsid w:val="00417BCC"/>
    <w:rsid w:val="00417F79"/>
    <w:rsid w:val="004202EE"/>
    <w:rsid w:val="00421B08"/>
    <w:rsid w:val="00421B98"/>
    <w:rsid w:val="00422CF3"/>
    <w:rsid w:val="00424A3E"/>
    <w:rsid w:val="00424ECD"/>
    <w:rsid w:val="00426C5B"/>
    <w:rsid w:val="004270A7"/>
    <w:rsid w:val="004278C2"/>
    <w:rsid w:val="00427B7A"/>
    <w:rsid w:val="004304AB"/>
    <w:rsid w:val="004308F2"/>
    <w:rsid w:val="004309AB"/>
    <w:rsid w:val="0043127F"/>
    <w:rsid w:val="00431370"/>
    <w:rsid w:val="00432EAB"/>
    <w:rsid w:val="00434344"/>
    <w:rsid w:val="00434758"/>
    <w:rsid w:val="00435F6C"/>
    <w:rsid w:val="00437AE1"/>
    <w:rsid w:val="00437EF7"/>
    <w:rsid w:val="004403A4"/>
    <w:rsid w:val="00440D76"/>
    <w:rsid w:val="00442E00"/>
    <w:rsid w:val="004431D6"/>
    <w:rsid w:val="00443429"/>
    <w:rsid w:val="00446B75"/>
    <w:rsid w:val="004478A3"/>
    <w:rsid w:val="00450219"/>
    <w:rsid w:val="0045055C"/>
    <w:rsid w:val="004505D6"/>
    <w:rsid w:val="0045065E"/>
    <w:rsid w:val="00450AE8"/>
    <w:rsid w:val="00451062"/>
    <w:rsid w:val="00452085"/>
    <w:rsid w:val="004547F3"/>
    <w:rsid w:val="0045731F"/>
    <w:rsid w:val="0045744D"/>
    <w:rsid w:val="004579AC"/>
    <w:rsid w:val="00457A9A"/>
    <w:rsid w:val="004604A7"/>
    <w:rsid w:val="00462C87"/>
    <w:rsid w:val="00463011"/>
    <w:rsid w:val="00463377"/>
    <w:rsid w:val="00463BD0"/>
    <w:rsid w:val="004656F8"/>
    <w:rsid w:val="00466465"/>
    <w:rsid w:val="00467893"/>
    <w:rsid w:val="0047037B"/>
    <w:rsid w:val="00470FBB"/>
    <w:rsid w:val="00470FE8"/>
    <w:rsid w:val="00471D6C"/>
    <w:rsid w:val="004720DB"/>
    <w:rsid w:val="0047227C"/>
    <w:rsid w:val="00472DDA"/>
    <w:rsid w:val="00474175"/>
    <w:rsid w:val="00475611"/>
    <w:rsid w:val="0047588B"/>
    <w:rsid w:val="00475CA7"/>
    <w:rsid w:val="00476739"/>
    <w:rsid w:val="00476766"/>
    <w:rsid w:val="00476C6F"/>
    <w:rsid w:val="0047781B"/>
    <w:rsid w:val="00481357"/>
    <w:rsid w:val="00481DD9"/>
    <w:rsid w:val="00482466"/>
    <w:rsid w:val="00483441"/>
    <w:rsid w:val="00483F5D"/>
    <w:rsid w:val="00483FD0"/>
    <w:rsid w:val="0048541B"/>
    <w:rsid w:val="00485BF3"/>
    <w:rsid w:val="00486246"/>
    <w:rsid w:val="004869FB"/>
    <w:rsid w:val="00487972"/>
    <w:rsid w:val="00487A1F"/>
    <w:rsid w:val="004901AB"/>
    <w:rsid w:val="00490A70"/>
    <w:rsid w:val="0049242E"/>
    <w:rsid w:val="00492662"/>
    <w:rsid w:val="004937F7"/>
    <w:rsid w:val="00494874"/>
    <w:rsid w:val="00494D9D"/>
    <w:rsid w:val="00495074"/>
    <w:rsid w:val="004952F8"/>
    <w:rsid w:val="00495789"/>
    <w:rsid w:val="00495EA9"/>
    <w:rsid w:val="00496A6F"/>
    <w:rsid w:val="00496B97"/>
    <w:rsid w:val="00496D35"/>
    <w:rsid w:val="00496DC6"/>
    <w:rsid w:val="004A0510"/>
    <w:rsid w:val="004A0B57"/>
    <w:rsid w:val="004A0EB1"/>
    <w:rsid w:val="004A1EB7"/>
    <w:rsid w:val="004A36B2"/>
    <w:rsid w:val="004A4B0F"/>
    <w:rsid w:val="004A4C64"/>
    <w:rsid w:val="004A4C7B"/>
    <w:rsid w:val="004A53BD"/>
    <w:rsid w:val="004A69AF"/>
    <w:rsid w:val="004B2899"/>
    <w:rsid w:val="004B2DD7"/>
    <w:rsid w:val="004B363D"/>
    <w:rsid w:val="004B6387"/>
    <w:rsid w:val="004B6F27"/>
    <w:rsid w:val="004C054B"/>
    <w:rsid w:val="004C0AB2"/>
    <w:rsid w:val="004C2085"/>
    <w:rsid w:val="004C3389"/>
    <w:rsid w:val="004C3B90"/>
    <w:rsid w:val="004C4D08"/>
    <w:rsid w:val="004C5337"/>
    <w:rsid w:val="004C609F"/>
    <w:rsid w:val="004C6BF9"/>
    <w:rsid w:val="004C6C41"/>
    <w:rsid w:val="004C6EFF"/>
    <w:rsid w:val="004C708C"/>
    <w:rsid w:val="004C7CB5"/>
    <w:rsid w:val="004D10B5"/>
    <w:rsid w:val="004D1B7F"/>
    <w:rsid w:val="004D44C5"/>
    <w:rsid w:val="004D7BB4"/>
    <w:rsid w:val="004D7FCD"/>
    <w:rsid w:val="004E017E"/>
    <w:rsid w:val="004E0E82"/>
    <w:rsid w:val="004E14C2"/>
    <w:rsid w:val="004E28C5"/>
    <w:rsid w:val="004E3FC1"/>
    <w:rsid w:val="004E4148"/>
    <w:rsid w:val="004E4D1A"/>
    <w:rsid w:val="004E5519"/>
    <w:rsid w:val="004E6B01"/>
    <w:rsid w:val="004F0C67"/>
    <w:rsid w:val="004F1128"/>
    <w:rsid w:val="004F24B8"/>
    <w:rsid w:val="004F3002"/>
    <w:rsid w:val="004F3B80"/>
    <w:rsid w:val="004F44E6"/>
    <w:rsid w:val="004F4874"/>
    <w:rsid w:val="004F4CD7"/>
    <w:rsid w:val="004F5B6F"/>
    <w:rsid w:val="0050105F"/>
    <w:rsid w:val="005012D2"/>
    <w:rsid w:val="005012EC"/>
    <w:rsid w:val="0050225C"/>
    <w:rsid w:val="005035E7"/>
    <w:rsid w:val="0050437C"/>
    <w:rsid w:val="005047F0"/>
    <w:rsid w:val="00507360"/>
    <w:rsid w:val="00507F0B"/>
    <w:rsid w:val="00510E2C"/>
    <w:rsid w:val="00511374"/>
    <w:rsid w:val="005119DA"/>
    <w:rsid w:val="005120CE"/>
    <w:rsid w:val="00512CDC"/>
    <w:rsid w:val="00512F46"/>
    <w:rsid w:val="00514E80"/>
    <w:rsid w:val="00515B61"/>
    <w:rsid w:val="00516559"/>
    <w:rsid w:val="005206F4"/>
    <w:rsid w:val="00520E67"/>
    <w:rsid w:val="00520F8A"/>
    <w:rsid w:val="00522D13"/>
    <w:rsid w:val="00523FB5"/>
    <w:rsid w:val="0052483A"/>
    <w:rsid w:val="005253FF"/>
    <w:rsid w:val="005305C0"/>
    <w:rsid w:val="00531291"/>
    <w:rsid w:val="0053220A"/>
    <w:rsid w:val="00535CFA"/>
    <w:rsid w:val="00535DDA"/>
    <w:rsid w:val="005360B5"/>
    <w:rsid w:val="0053644C"/>
    <w:rsid w:val="00537C27"/>
    <w:rsid w:val="00540FA6"/>
    <w:rsid w:val="00541A2E"/>
    <w:rsid w:val="0054217A"/>
    <w:rsid w:val="0054298C"/>
    <w:rsid w:val="0054336E"/>
    <w:rsid w:val="005437DC"/>
    <w:rsid w:val="00547E3E"/>
    <w:rsid w:val="0055211A"/>
    <w:rsid w:val="005542D7"/>
    <w:rsid w:val="0055586B"/>
    <w:rsid w:val="00555FBB"/>
    <w:rsid w:val="0055665B"/>
    <w:rsid w:val="00556892"/>
    <w:rsid w:val="005578F2"/>
    <w:rsid w:val="00557F1E"/>
    <w:rsid w:val="00560FB8"/>
    <w:rsid w:val="00562570"/>
    <w:rsid w:val="005626D7"/>
    <w:rsid w:val="00564092"/>
    <w:rsid w:val="005650F1"/>
    <w:rsid w:val="005679D0"/>
    <w:rsid w:val="005709B4"/>
    <w:rsid w:val="00570C2D"/>
    <w:rsid w:val="00570F31"/>
    <w:rsid w:val="005720B0"/>
    <w:rsid w:val="00572E6E"/>
    <w:rsid w:val="005741C0"/>
    <w:rsid w:val="005747D0"/>
    <w:rsid w:val="00574D33"/>
    <w:rsid w:val="0057609E"/>
    <w:rsid w:val="00577132"/>
    <w:rsid w:val="00581057"/>
    <w:rsid w:val="00581277"/>
    <w:rsid w:val="00582A1D"/>
    <w:rsid w:val="005837C4"/>
    <w:rsid w:val="005838B2"/>
    <w:rsid w:val="00583F7D"/>
    <w:rsid w:val="00586437"/>
    <w:rsid w:val="0058737F"/>
    <w:rsid w:val="00587C0F"/>
    <w:rsid w:val="00591E15"/>
    <w:rsid w:val="00592DF1"/>
    <w:rsid w:val="00593847"/>
    <w:rsid w:val="005A2174"/>
    <w:rsid w:val="005A317E"/>
    <w:rsid w:val="005A3689"/>
    <w:rsid w:val="005A4C88"/>
    <w:rsid w:val="005A5024"/>
    <w:rsid w:val="005A5AC6"/>
    <w:rsid w:val="005A722C"/>
    <w:rsid w:val="005B17D6"/>
    <w:rsid w:val="005B2202"/>
    <w:rsid w:val="005B2285"/>
    <w:rsid w:val="005B3754"/>
    <w:rsid w:val="005B4334"/>
    <w:rsid w:val="005B4B1D"/>
    <w:rsid w:val="005B5807"/>
    <w:rsid w:val="005B622A"/>
    <w:rsid w:val="005B6F6E"/>
    <w:rsid w:val="005C0061"/>
    <w:rsid w:val="005C2533"/>
    <w:rsid w:val="005C34CA"/>
    <w:rsid w:val="005D06F3"/>
    <w:rsid w:val="005D5366"/>
    <w:rsid w:val="005D57F5"/>
    <w:rsid w:val="005D6DC9"/>
    <w:rsid w:val="005D6E32"/>
    <w:rsid w:val="005E0D76"/>
    <w:rsid w:val="005E1D7B"/>
    <w:rsid w:val="005E2C7E"/>
    <w:rsid w:val="005E3381"/>
    <w:rsid w:val="005E345E"/>
    <w:rsid w:val="005E3D01"/>
    <w:rsid w:val="005E3D8C"/>
    <w:rsid w:val="005E4528"/>
    <w:rsid w:val="005E51EE"/>
    <w:rsid w:val="005E538B"/>
    <w:rsid w:val="005E5FFA"/>
    <w:rsid w:val="005E683D"/>
    <w:rsid w:val="005E6E35"/>
    <w:rsid w:val="005E7593"/>
    <w:rsid w:val="005F0850"/>
    <w:rsid w:val="005F1DF1"/>
    <w:rsid w:val="005F3CA6"/>
    <w:rsid w:val="005F3F6C"/>
    <w:rsid w:val="005F44E1"/>
    <w:rsid w:val="005F5AB9"/>
    <w:rsid w:val="005F66A8"/>
    <w:rsid w:val="005F7212"/>
    <w:rsid w:val="005F7C12"/>
    <w:rsid w:val="00601216"/>
    <w:rsid w:val="0060192F"/>
    <w:rsid w:val="00601DC6"/>
    <w:rsid w:val="00602160"/>
    <w:rsid w:val="0060269C"/>
    <w:rsid w:val="00602BC6"/>
    <w:rsid w:val="00603129"/>
    <w:rsid w:val="00603C39"/>
    <w:rsid w:val="00604500"/>
    <w:rsid w:val="0060450F"/>
    <w:rsid w:val="0060460D"/>
    <w:rsid w:val="00604FF7"/>
    <w:rsid w:val="00605161"/>
    <w:rsid w:val="00605D12"/>
    <w:rsid w:val="00606E2D"/>
    <w:rsid w:val="00607BF8"/>
    <w:rsid w:val="0061006E"/>
    <w:rsid w:val="00612756"/>
    <w:rsid w:val="006138A9"/>
    <w:rsid w:val="00613F0B"/>
    <w:rsid w:val="00614652"/>
    <w:rsid w:val="00614B92"/>
    <w:rsid w:val="006150AF"/>
    <w:rsid w:val="0061679A"/>
    <w:rsid w:val="00617904"/>
    <w:rsid w:val="00617AA8"/>
    <w:rsid w:val="0062096B"/>
    <w:rsid w:val="0062114A"/>
    <w:rsid w:val="00621271"/>
    <w:rsid w:val="006222C7"/>
    <w:rsid w:val="006234E1"/>
    <w:rsid w:val="006236AC"/>
    <w:rsid w:val="006252BD"/>
    <w:rsid w:val="00626D5B"/>
    <w:rsid w:val="00631207"/>
    <w:rsid w:val="006333FC"/>
    <w:rsid w:val="00633809"/>
    <w:rsid w:val="0063400B"/>
    <w:rsid w:val="0063475A"/>
    <w:rsid w:val="00634A67"/>
    <w:rsid w:val="00635A2E"/>
    <w:rsid w:val="0063626B"/>
    <w:rsid w:val="006369DF"/>
    <w:rsid w:val="006369FE"/>
    <w:rsid w:val="006370DA"/>
    <w:rsid w:val="0063776A"/>
    <w:rsid w:val="006379F8"/>
    <w:rsid w:val="00640843"/>
    <w:rsid w:val="0064123D"/>
    <w:rsid w:val="0064192E"/>
    <w:rsid w:val="006428DB"/>
    <w:rsid w:val="00642C01"/>
    <w:rsid w:val="00642DF5"/>
    <w:rsid w:val="0064426D"/>
    <w:rsid w:val="00644B70"/>
    <w:rsid w:val="006460BA"/>
    <w:rsid w:val="006509F2"/>
    <w:rsid w:val="00651152"/>
    <w:rsid w:val="0065229D"/>
    <w:rsid w:val="006525BF"/>
    <w:rsid w:val="006543E3"/>
    <w:rsid w:val="006553D8"/>
    <w:rsid w:val="0065678C"/>
    <w:rsid w:val="00656AB2"/>
    <w:rsid w:val="00656B8B"/>
    <w:rsid w:val="00657A4D"/>
    <w:rsid w:val="0066081E"/>
    <w:rsid w:val="006608C2"/>
    <w:rsid w:val="00660B8C"/>
    <w:rsid w:val="00661444"/>
    <w:rsid w:val="00661849"/>
    <w:rsid w:val="00661E03"/>
    <w:rsid w:val="0066503E"/>
    <w:rsid w:val="0066599C"/>
    <w:rsid w:val="006659AE"/>
    <w:rsid w:val="00665AA2"/>
    <w:rsid w:val="00666705"/>
    <w:rsid w:val="00667B96"/>
    <w:rsid w:val="00670131"/>
    <w:rsid w:val="006704A1"/>
    <w:rsid w:val="00671BDF"/>
    <w:rsid w:val="00671EE9"/>
    <w:rsid w:val="006727C4"/>
    <w:rsid w:val="006733F7"/>
    <w:rsid w:val="0067389A"/>
    <w:rsid w:val="00673EE0"/>
    <w:rsid w:val="00674752"/>
    <w:rsid w:val="00675D32"/>
    <w:rsid w:val="0067610E"/>
    <w:rsid w:val="006763E0"/>
    <w:rsid w:val="00677031"/>
    <w:rsid w:val="00680BA2"/>
    <w:rsid w:val="006812DF"/>
    <w:rsid w:val="00681FB5"/>
    <w:rsid w:val="006844A9"/>
    <w:rsid w:val="00686E85"/>
    <w:rsid w:val="0069199D"/>
    <w:rsid w:val="00691B28"/>
    <w:rsid w:val="006925AC"/>
    <w:rsid w:val="00695483"/>
    <w:rsid w:val="00695857"/>
    <w:rsid w:val="00695DC7"/>
    <w:rsid w:val="0069634D"/>
    <w:rsid w:val="0069667D"/>
    <w:rsid w:val="00696A13"/>
    <w:rsid w:val="006A1012"/>
    <w:rsid w:val="006A1519"/>
    <w:rsid w:val="006A17EA"/>
    <w:rsid w:val="006A223C"/>
    <w:rsid w:val="006A234E"/>
    <w:rsid w:val="006A2449"/>
    <w:rsid w:val="006A2F37"/>
    <w:rsid w:val="006A37CB"/>
    <w:rsid w:val="006A3E60"/>
    <w:rsid w:val="006A3ED3"/>
    <w:rsid w:val="006A52C0"/>
    <w:rsid w:val="006A54EF"/>
    <w:rsid w:val="006A7CD7"/>
    <w:rsid w:val="006A7D0F"/>
    <w:rsid w:val="006B0675"/>
    <w:rsid w:val="006B10D6"/>
    <w:rsid w:val="006B1B25"/>
    <w:rsid w:val="006B2376"/>
    <w:rsid w:val="006B2407"/>
    <w:rsid w:val="006B45AA"/>
    <w:rsid w:val="006B5F58"/>
    <w:rsid w:val="006C0D9B"/>
    <w:rsid w:val="006C1987"/>
    <w:rsid w:val="006C1DD5"/>
    <w:rsid w:val="006C21C6"/>
    <w:rsid w:val="006C2757"/>
    <w:rsid w:val="006C3347"/>
    <w:rsid w:val="006C3A85"/>
    <w:rsid w:val="006C4218"/>
    <w:rsid w:val="006C4627"/>
    <w:rsid w:val="006C5D31"/>
    <w:rsid w:val="006C5D70"/>
    <w:rsid w:val="006C6DA3"/>
    <w:rsid w:val="006C7ECE"/>
    <w:rsid w:val="006D0934"/>
    <w:rsid w:val="006D0EEC"/>
    <w:rsid w:val="006D2FF3"/>
    <w:rsid w:val="006D34EA"/>
    <w:rsid w:val="006D371A"/>
    <w:rsid w:val="006D37AE"/>
    <w:rsid w:val="006D63E4"/>
    <w:rsid w:val="006D6D5D"/>
    <w:rsid w:val="006D7072"/>
    <w:rsid w:val="006D7551"/>
    <w:rsid w:val="006D75D1"/>
    <w:rsid w:val="006E0019"/>
    <w:rsid w:val="006E06CD"/>
    <w:rsid w:val="006E20EE"/>
    <w:rsid w:val="006E24B0"/>
    <w:rsid w:val="006E384B"/>
    <w:rsid w:val="006E48EC"/>
    <w:rsid w:val="006E4CA6"/>
    <w:rsid w:val="006E5057"/>
    <w:rsid w:val="006E6ABD"/>
    <w:rsid w:val="006E6D7D"/>
    <w:rsid w:val="006F0F5F"/>
    <w:rsid w:val="006F1B66"/>
    <w:rsid w:val="006F1E94"/>
    <w:rsid w:val="006F2234"/>
    <w:rsid w:val="006F43D8"/>
    <w:rsid w:val="006F498B"/>
    <w:rsid w:val="006F64AD"/>
    <w:rsid w:val="006F789B"/>
    <w:rsid w:val="00700985"/>
    <w:rsid w:val="00701500"/>
    <w:rsid w:val="00703CD0"/>
    <w:rsid w:val="007055B0"/>
    <w:rsid w:val="007070C0"/>
    <w:rsid w:val="00707B97"/>
    <w:rsid w:val="00710A93"/>
    <w:rsid w:val="00711B88"/>
    <w:rsid w:val="00712265"/>
    <w:rsid w:val="00712E80"/>
    <w:rsid w:val="00713650"/>
    <w:rsid w:val="00715915"/>
    <w:rsid w:val="007201D3"/>
    <w:rsid w:val="007209DC"/>
    <w:rsid w:val="00721443"/>
    <w:rsid w:val="0072239B"/>
    <w:rsid w:val="00723002"/>
    <w:rsid w:val="007232E3"/>
    <w:rsid w:val="00723CC1"/>
    <w:rsid w:val="00724BDA"/>
    <w:rsid w:val="00724BFF"/>
    <w:rsid w:val="007255DD"/>
    <w:rsid w:val="00726120"/>
    <w:rsid w:val="007275FA"/>
    <w:rsid w:val="007314C6"/>
    <w:rsid w:val="00731C35"/>
    <w:rsid w:val="00732856"/>
    <w:rsid w:val="00732B5D"/>
    <w:rsid w:val="00732E5A"/>
    <w:rsid w:val="00735A4B"/>
    <w:rsid w:val="00735C0A"/>
    <w:rsid w:val="00736B05"/>
    <w:rsid w:val="00737BAB"/>
    <w:rsid w:val="0074248C"/>
    <w:rsid w:val="00742789"/>
    <w:rsid w:val="007430D8"/>
    <w:rsid w:val="00743BBE"/>
    <w:rsid w:val="00745994"/>
    <w:rsid w:val="00745D5F"/>
    <w:rsid w:val="00746E8D"/>
    <w:rsid w:val="00750580"/>
    <w:rsid w:val="00750698"/>
    <w:rsid w:val="00753B62"/>
    <w:rsid w:val="007558FE"/>
    <w:rsid w:val="00755EB7"/>
    <w:rsid w:val="007560A2"/>
    <w:rsid w:val="007562B9"/>
    <w:rsid w:val="0075652B"/>
    <w:rsid w:val="007576B2"/>
    <w:rsid w:val="007605B9"/>
    <w:rsid w:val="00760CFD"/>
    <w:rsid w:val="0076126B"/>
    <w:rsid w:val="00761B07"/>
    <w:rsid w:val="00761C3E"/>
    <w:rsid w:val="007634C8"/>
    <w:rsid w:val="007643F7"/>
    <w:rsid w:val="00764969"/>
    <w:rsid w:val="00765248"/>
    <w:rsid w:val="007677CA"/>
    <w:rsid w:val="0077163E"/>
    <w:rsid w:val="007728BC"/>
    <w:rsid w:val="00772BE3"/>
    <w:rsid w:val="00781B8B"/>
    <w:rsid w:val="00782068"/>
    <w:rsid w:val="007837E7"/>
    <w:rsid w:val="00785B49"/>
    <w:rsid w:val="00787814"/>
    <w:rsid w:val="00787BE9"/>
    <w:rsid w:val="00791BF6"/>
    <w:rsid w:val="00792E08"/>
    <w:rsid w:val="00793DA0"/>
    <w:rsid w:val="00794315"/>
    <w:rsid w:val="0079498B"/>
    <w:rsid w:val="00794D77"/>
    <w:rsid w:val="00794E8D"/>
    <w:rsid w:val="007954D3"/>
    <w:rsid w:val="00795CFE"/>
    <w:rsid w:val="00796B48"/>
    <w:rsid w:val="00796C4F"/>
    <w:rsid w:val="007974C6"/>
    <w:rsid w:val="007A0B45"/>
    <w:rsid w:val="007A11BA"/>
    <w:rsid w:val="007A184A"/>
    <w:rsid w:val="007A21BA"/>
    <w:rsid w:val="007A2404"/>
    <w:rsid w:val="007A3785"/>
    <w:rsid w:val="007A3F24"/>
    <w:rsid w:val="007A42A8"/>
    <w:rsid w:val="007A4E61"/>
    <w:rsid w:val="007A7AC1"/>
    <w:rsid w:val="007B10DF"/>
    <w:rsid w:val="007B13D4"/>
    <w:rsid w:val="007B1DC7"/>
    <w:rsid w:val="007B2591"/>
    <w:rsid w:val="007B3593"/>
    <w:rsid w:val="007B3673"/>
    <w:rsid w:val="007B3750"/>
    <w:rsid w:val="007B519E"/>
    <w:rsid w:val="007B62F7"/>
    <w:rsid w:val="007C0EC6"/>
    <w:rsid w:val="007C1A87"/>
    <w:rsid w:val="007C2BF3"/>
    <w:rsid w:val="007C409F"/>
    <w:rsid w:val="007C57BE"/>
    <w:rsid w:val="007C784C"/>
    <w:rsid w:val="007D0A1C"/>
    <w:rsid w:val="007D0AE2"/>
    <w:rsid w:val="007D1049"/>
    <w:rsid w:val="007D10D7"/>
    <w:rsid w:val="007D112B"/>
    <w:rsid w:val="007D20B1"/>
    <w:rsid w:val="007D2BEE"/>
    <w:rsid w:val="007D4003"/>
    <w:rsid w:val="007D4A2C"/>
    <w:rsid w:val="007D511A"/>
    <w:rsid w:val="007D7EEA"/>
    <w:rsid w:val="007E0832"/>
    <w:rsid w:val="007E0884"/>
    <w:rsid w:val="007E0A95"/>
    <w:rsid w:val="007E1091"/>
    <w:rsid w:val="007E11D4"/>
    <w:rsid w:val="007E2F8A"/>
    <w:rsid w:val="007E3950"/>
    <w:rsid w:val="007E48ED"/>
    <w:rsid w:val="007E6849"/>
    <w:rsid w:val="007E6E42"/>
    <w:rsid w:val="007E7983"/>
    <w:rsid w:val="007E7FB7"/>
    <w:rsid w:val="007F1252"/>
    <w:rsid w:val="007F18DB"/>
    <w:rsid w:val="007F19A9"/>
    <w:rsid w:val="007F25DF"/>
    <w:rsid w:val="007F34B2"/>
    <w:rsid w:val="007F41B6"/>
    <w:rsid w:val="007F48D7"/>
    <w:rsid w:val="007F5582"/>
    <w:rsid w:val="007F5B55"/>
    <w:rsid w:val="007F60D6"/>
    <w:rsid w:val="007F6F84"/>
    <w:rsid w:val="007F7FCE"/>
    <w:rsid w:val="0080019A"/>
    <w:rsid w:val="008007FC"/>
    <w:rsid w:val="0080191D"/>
    <w:rsid w:val="00803662"/>
    <w:rsid w:val="00804541"/>
    <w:rsid w:val="008049F1"/>
    <w:rsid w:val="00805DF2"/>
    <w:rsid w:val="00805EE8"/>
    <w:rsid w:val="008060EA"/>
    <w:rsid w:val="008066F9"/>
    <w:rsid w:val="008075C8"/>
    <w:rsid w:val="0081022A"/>
    <w:rsid w:val="00811C95"/>
    <w:rsid w:val="00811D80"/>
    <w:rsid w:val="00812F17"/>
    <w:rsid w:val="00813D0D"/>
    <w:rsid w:val="00814FCC"/>
    <w:rsid w:val="00816009"/>
    <w:rsid w:val="00817C1F"/>
    <w:rsid w:val="0082070E"/>
    <w:rsid w:val="00820A4E"/>
    <w:rsid w:val="00820E44"/>
    <w:rsid w:val="00821868"/>
    <w:rsid w:val="008234B2"/>
    <w:rsid w:val="00825CB5"/>
    <w:rsid w:val="008263D2"/>
    <w:rsid w:val="00826499"/>
    <w:rsid w:val="0082730C"/>
    <w:rsid w:val="00827D4A"/>
    <w:rsid w:val="00827F93"/>
    <w:rsid w:val="0083055E"/>
    <w:rsid w:val="00830989"/>
    <w:rsid w:val="008319BE"/>
    <w:rsid w:val="00831D0F"/>
    <w:rsid w:val="00831E6D"/>
    <w:rsid w:val="00832435"/>
    <w:rsid w:val="008335DB"/>
    <w:rsid w:val="00834DB4"/>
    <w:rsid w:val="008356B7"/>
    <w:rsid w:val="008403D5"/>
    <w:rsid w:val="00840D1F"/>
    <w:rsid w:val="00842C23"/>
    <w:rsid w:val="008430FA"/>
    <w:rsid w:val="008453A0"/>
    <w:rsid w:val="00845B4E"/>
    <w:rsid w:val="008460CF"/>
    <w:rsid w:val="0084648B"/>
    <w:rsid w:val="00846C5C"/>
    <w:rsid w:val="0084710D"/>
    <w:rsid w:val="008475CD"/>
    <w:rsid w:val="008502C4"/>
    <w:rsid w:val="00850DB5"/>
    <w:rsid w:val="00851FF0"/>
    <w:rsid w:val="00852779"/>
    <w:rsid w:val="0085374E"/>
    <w:rsid w:val="0085539E"/>
    <w:rsid w:val="008561A0"/>
    <w:rsid w:val="00857B97"/>
    <w:rsid w:val="00860082"/>
    <w:rsid w:val="00860410"/>
    <w:rsid w:val="00860808"/>
    <w:rsid w:val="00860A72"/>
    <w:rsid w:val="00860A97"/>
    <w:rsid w:val="0086121B"/>
    <w:rsid w:val="00861224"/>
    <w:rsid w:val="00861486"/>
    <w:rsid w:val="00863831"/>
    <w:rsid w:val="00863E90"/>
    <w:rsid w:val="00864048"/>
    <w:rsid w:val="00867AD4"/>
    <w:rsid w:val="00867C9D"/>
    <w:rsid w:val="0087113D"/>
    <w:rsid w:val="00871540"/>
    <w:rsid w:val="0087222B"/>
    <w:rsid w:val="008727F7"/>
    <w:rsid w:val="00872943"/>
    <w:rsid w:val="00872ADF"/>
    <w:rsid w:val="00875162"/>
    <w:rsid w:val="00876162"/>
    <w:rsid w:val="0087688F"/>
    <w:rsid w:val="00880904"/>
    <w:rsid w:val="00880BA7"/>
    <w:rsid w:val="0088209E"/>
    <w:rsid w:val="00882CE9"/>
    <w:rsid w:val="00883B55"/>
    <w:rsid w:val="00884A01"/>
    <w:rsid w:val="00884B50"/>
    <w:rsid w:val="00884E01"/>
    <w:rsid w:val="00885BCF"/>
    <w:rsid w:val="00885F30"/>
    <w:rsid w:val="008877CE"/>
    <w:rsid w:val="00887DE3"/>
    <w:rsid w:val="00891ABC"/>
    <w:rsid w:val="00892BFD"/>
    <w:rsid w:val="008A18E7"/>
    <w:rsid w:val="008A358B"/>
    <w:rsid w:val="008A35DA"/>
    <w:rsid w:val="008A47ED"/>
    <w:rsid w:val="008A5B5D"/>
    <w:rsid w:val="008A6254"/>
    <w:rsid w:val="008A7858"/>
    <w:rsid w:val="008B13D7"/>
    <w:rsid w:val="008B13F9"/>
    <w:rsid w:val="008B1F27"/>
    <w:rsid w:val="008B303A"/>
    <w:rsid w:val="008B476E"/>
    <w:rsid w:val="008B7BAB"/>
    <w:rsid w:val="008C14D0"/>
    <w:rsid w:val="008C179B"/>
    <w:rsid w:val="008C21ED"/>
    <w:rsid w:val="008C2C0D"/>
    <w:rsid w:val="008C3464"/>
    <w:rsid w:val="008C54B0"/>
    <w:rsid w:val="008C5D80"/>
    <w:rsid w:val="008D3433"/>
    <w:rsid w:val="008D3829"/>
    <w:rsid w:val="008D4969"/>
    <w:rsid w:val="008D618C"/>
    <w:rsid w:val="008D62E8"/>
    <w:rsid w:val="008D6BD6"/>
    <w:rsid w:val="008E0C4E"/>
    <w:rsid w:val="008E0C6A"/>
    <w:rsid w:val="008E1702"/>
    <w:rsid w:val="008E1C8A"/>
    <w:rsid w:val="008E3673"/>
    <w:rsid w:val="008E3ACA"/>
    <w:rsid w:val="008E41FE"/>
    <w:rsid w:val="008E513E"/>
    <w:rsid w:val="008E5611"/>
    <w:rsid w:val="008E5791"/>
    <w:rsid w:val="008E5883"/>
    <w:rsid w:val="008E7715"/>
    <w:rsid w:val="008F02A6"/>
    <w:rsid w:val="008F1974"/>
    <w:rsid w:val="008F1FFC"/>
    <w:rsid w:val="008F4800"/>
    <w:rsid w:val="008F4ADD"/>
    <w:rsid w:val="008F5029"/>
    <w:rsid w:val="008F62A4"/>
    <w:rsid w:val="008F62D0"/>
    <w:rsid w:val="008F6A21"/>
    <w:rsid w:val="00901215"/>
    <w:rsid w:val="0090131A"/>
    <w:rsid w:val="00901696"/>
    <w:rsid w:val="009035B8"/>
    <w:rsid w:val="00903CEE"/>
    <w:rsid w:val="009047B5"/>
    <w:rsid w:val="009062A4"/>
    <w:rsid w:val="00907061"/>
    <w:rsid w:val="009079F0"/>
    <w:rsid w:val="00907DED"/>
    <w:rsid w:val="00911627"/>
    <w:rsid w:val="00912831"/>
    <w:rsid w:val="00913AF8"/>
    <w:rsid w:val="0091438B"/>
    <w:rsid w:val="00915212"/>
    <w:rsid w:val="0091569E"/>
    <w:rsid w:val="00915DB9"/>
    <w:rsid w:val="00916DD5"/>
    <w:rsid w:val="00917D5D"/>
    <w:rsid w:val="009201E8"/>
    <w:rsid w:val="009217DF"/>
    <w:rsid w:val="00922037"/>
    <w:rsid w:val="00923F69"/>
    <w:rsid w:val="00924ABA"/>
    <w:rsid w:val="00931860"/>
    <w:rsid w:val="009338FE"/>
    <w:rsid w:val="00933B31"/>
    <w:rsid w:val="00933D7B"/>
    <w:rsid w:val="00935268"/>
    <w:rsid w:val="00935CE4"/>
    <w:rsid w:val="00936085"/>
    <w:rsid w:val="009368F3"/>
    <w:rsid w:val="009410FB"/>
    <w:rsid w:val="00941F95"/>
    <w:rsid w:val="00942384"/>
    <w:rsid w:val="00942753"/>
    <w:rsid w:val="00942939"/>
    <w:rsid w:val="00944491"/>
    <w:rsid w:val="00946FA0"/>
    <w:rsid w:val="0094701F"/>
    <w:rsid w:val="00947AB0"/>
    <w:rsid w:val="0095125F"/>
    <w:rsid w:val="0095162E"/>
    <w:rsid w:val="00952349"/>
    <w:rsid w:val="00952632"/>
    <w:rsid w:val="00952DAB"/>
    <w:rsid w:val="009534DE"/>
    <w:rsid w:val="0095536C"/>
    <w:rsid w:val="0095655B"/>
    <w:rsid w:val="0095662B"/>
    <w:rsid w:val="0096070E"/>
    <w:rsid w:val="00960A9A"/>
    <w:rsid w:val="009618C6"/>
    <w:rsid w:val="00962365"/>
    <w:rsid w:val="00962677"/>
    <w:rsid w:val="0096275C"/>
    <w:rsid w:val="009635BF"/>
    <w:rsid w:val="009639B3"/>
    <w:rsid w:val="0096402F"/>
    <w:rsid w:val="0096498F"/>
    <w:rsid w:val="00965C35"/>
    <w:rsid w:val="009668CE"/>
    <w:rsid w:val="009724F1"/>
    <w:rsid w:val="00974AEA"/>
    <w:rsid w:val="009753CF"/>
    <w:rsid w:val="009773B1"/>
    <w:rsid w:val="00977424"/>
    <w:rsid w:val="00977659"/>
    <w:rsid w:val="00977802"/>
    <w:rsid w:val="00980326"/>
    <w:rsid w:val="00980804"/>
    <w:rsid w:val="00980853"/>
    <w:rsid w:val="0098097E"/>
    <w:rsid w:val="00982061"/>
    <w:rsid w:val="00982C5F"/>
    <w:rsid w:val="009839FD"/>
    <w:rsid w:val="0098695E"/>
    <w:rsid w:val="009875C1"/>
    <w:rsid w:val="009878FD"/>
    <w:rsid w:val="009901D2"/>
    <w:rsid w:val="0099030C"/>
    <w:rsid w:val="00992504"/>
    <w:rsid w:val="009937E4"/>
    <w:rsid w:val="00995CC1"/>
    <w:rsid w:val="00996570"/>
    <w:rsid w:val="00996E67"/>
    <w:rsid w:val="00997378"/>
    <w:rsid w:val="009975C9"/>
    <w:rsid w:val="009A1106"/>
    <w:rsid w:val="009A1445"/>
    <w:rsid w:val="009A19A1"/>
    <w:rsid w:val="009A1CF6"/>
    <w:rsid w:val="009A1F9F"/>
    <w:rsid w:val="009A2EF2"/>
    <w:rsid w:val="009A304C"/>
    <w:rsid w:val="009A4432"/>
    <w:rsid w:val="009A452E"/>
    <w:rsid w:val="009A46F3"/>
    <w:rsid w:val="009A6F54"/>
    <w:rsid w:val="009A7652"/>
    <w:rsid w:val="009B0F2A"/>
    <w:rsid w:val="009B18BB"/>
    <w:rsid w:val="009B2527"/>
    <w:rsid w:val="009B633B"/>
    <w:rsid w:val="009B6363"/>
    <w:rsid w:val="009B776D"/>
    <w:rsid w:val="009C17C5"/>
    <w:rsid w:val="009C221D"/>
    <w:rsid w:val="009C2A2A"/>
    <w:rsid w:val="009C3D1C"/>
    <w:rsid w:val="009C4008"/>
    <w:rsid w:val="009C5452"/>
    <w:rsid w:val="009C551D"/>
    <w:rsid w:val="009D236F"/>
    <w:rsid w:val="009D2C08"/>
    <w:rsid w:val="009D3864"/>
    <w:rsid w:val="009D39D4"/>
    <w:rsid w:val="009D3DCE"/>
    <w:rsid w:val="009D6DEF"/>
    <w:rsid w:val="009D7972"/>
    <w:rsid w:val="009E00F9"/>
    <w:rsid w:val="009E116D"/>
    <w:rsid w:val="009E311D"/>
    <w:rsid w:val="009E3423"/>
    <w:rsid w:val="009E4CE6"/>
    <w:rsid w:val="009E5D25"/>
    <w:rsid w:val="009E7D3C"/>
    <w:rsid w:val="009F0B89"/>
    <w:rsid w:val="009F1406"/>
    <w:rsid w:val="009F178D"/>
    <w:rsid w:val="009F2684"/>
    <w:rsid w:val="009F6895"/>
    <w:rsid w:val="009F76DC"/>
    <w:rsid w:val="009F7C0C"/>
    <w:rsid w:val="009F7F6A"/>
    <w:rsid w:val="00A00353"/>
    <w:rsid w:val="00A00491"/>
    <w:rsid w:val="00A00AC2"/>
    <w:rsid w:val="00A02C3F"/>
    <w:rsid w:val="00A03FA9"/>
    <w:rsid w:val="00A0505A"/>
    <w:rsid w:val="00A05305"/>
    <w:rsid w:val="00A068C8"/>
    <w:rsid w:val="00A06C32"/>
    <w:rsid w:val="00A06DAF"/>
    <w:rsid w:val="00A101ED"/>
    <w:rsid w:val="00A10873"/>
    <w:rsid w:val="00A1088C"/>
    <w:rsid w:val="00A116A7"/>
    <w:rsid w:val="00A116A8"/>
    <w:rsid w:val="00A11D94"/>
    <w:rsid w:val="00A1255F"/>
    <w:rsid w:val="00A12AF4"/>
    <w:rsid w:val="00A13136"/>
    <w:rsid w:val="00A13C4B"/>
    <w:rsid w:val="00A143BF"/>
    <w:rsid w:val="00A14559"/>
    <w:rsid w:val="00A15338"/>
    <w:rsid w:val="00A16196"/>
    <w:rsid w:val="00A16B27"/>
    <w:rsid w:val="00A16C71"/>
    <w:rsid w:val="00A20AD6"/>
    <w:rsid w:val="00A20B86"/>
    <w:rsid w:val="00A2164A"/>
    <w:rsid w:val="00A2199D"/>
    <w:rsid w:val="00A21B79"/>
    <w:rsid w:val="00A23BCC"/>
    <w:rsid w:val="00A24BBD"/>
    <w:rsid w:val="00A25884"/>
    <w:rsid w:val="00A328A3"/>
    <w:rsid w:val="00A35027"/>
    <w:rsid w:val="00A3615C"/>
    <w:rsid w:val="00A361BE"/>
    <w:rsid w:val="00A363EF"/>
    <w:rsid w:val="00A369C9"/>
    <w:rsid w:val="00A37A14"/>
    <w:rsid w:val="00A453A3"/>
    <w:rsid w:val="00A453D9"/>
    <w:rsid w:val="00A45ACA"/>
    <w:rsid w:val="00A45BB2"/>
    <w:rsid w:val="00A45C81"/>
    <w:rsid w:val="00A462C1"/>
    <w:rsid w:val="00A46F80"/>
    <w:rsid w:val="00A50836"/>
    <w:rsid w:val="00A50BBB"/>
    <w:rsid w:val="00A51460"/>
    <w:rsid w:val="00A51C98"/>
    <w:rsid w:val="00A52C75"/>
    <w:rsid w:val="00A554D6"/>
    <w:rsid w:val="00A55930"/>
    <w:rsid w:val="00A55BF1"/>
    <w:rsid w:val="00A56D21"/>
    <w:rsid w:val="00A56FA9"/>
    <w:rsid w:val="00A5747C"/>
    <w:rsid w:val="00A608DB"/>
    <w:rsid w:val="00A62DF7"/>
    <w:rsid w:val="00A62E9E"/>
    <w:rsid w:val="00A63BC0"/>
    <w:rsid w:val="00A64187"/>
    <w:rsid w:val="00A65551"/>
    <w:rsid w:val="00A65FDC"/>
    <w:rsid w:val="00A66382"/>
    <w:rsid w:val="00A66506"/>
    <w:rsid w:val="00A67727"/>
    <w:rsid w:val="00A7025C"/>
    <w:rsid w:val="00A71142"/>
    <w:rsid w:val="00A71339"/>
    <w:rsid w:val="00A71E25"/>
    <w:rsid w:val="00A72386"/>
    <w:rsid w:val="00A728A6"/>
    <w:rsid w:val="00A75ADE"/>
    <w:rsid w:val="00A77F86"/>
    <w:rsid w:val="00A820FE"/>
    <w:rsid w:val="00A83E40"/>
    <w:rsid w:val="00A8436B"/>
    <w:rsid w:val="00A8468F"/>
    <w:rsid w:val="00A86A5A"/>
    <w:rsid w:val="00A900D0"/>
    <w:rsid w:val="00A90128"/>
    <w:rsid w:val="00A907E3"/>
    <w:rsid w:val="00A918CE"/>
    <w:rsid w:val="00A91D90"/>
    <w:rsid w:val="00A936B0"/>
    <w:rsid w:val="00A96CFF"/>
    <w:rsid w:val="00A97B58"/>
    <w:rsid w:val="00AA112C"/>
    <w:rsid w:val="00AA161B"/>
    <w:rsid w:val="00AA33D6"/>
    <w:rsid w:val="00AA573D"/>
    <w:rsid w:val="00AA6063"/>
    <w:rsid w:val="00AB14F4"/>
    <w:rsid w:val="00AB1E13"/>
    <w:rsid w:val="00AB224A"/>
    <w:rsid w:val="00AB2800"/>
    <w:rsid w:val="00AB2B46"/>
    <w:rsid w:val="00AB3490"/>
    <w:rsid w:val="00AB3E94"/>
    <w:rsid w:val="00AB6553"/>
    <w:rsid w:val="00AB65D2"/>
    <w:rsid w:val="00AB7591"/>
    <w:rsid w:val="00AB7679"/>
    <w:rsid w:val="00AB7954"/>
    <w:rsid w:val="00AC0331"/>
    <w:rsid w:val="00AC28CD"/>
    <w:rsid w:val="00AC3BB9"/>
    <w:rsid w:val="00AC4FFD"/>
    <w:rsid w:val="00AC6F28"/>
    <w:rsid w:val="00AC7811"/>
    <w:rsid w:val="00AC78BA"/>
    <w:rsid w:val="00AC79DB"/>
    <w:rsid w:val="00AD0DCB"/>
    <w:rsid w:val="00AD1919"/>
    <w:rsid w:val="00AD1F44"/>
    <w:rsid w:val="00AD20A7"/>
    <w:rsid w:val="00AD20CF"/>
    <w:rsid w:val="00AD2B1D"/>
    <w:rsid w:val="00AD4042"/>
    <w:rsid w:val="00AD5185"/>
    <w:rsid w:val="00AD5216"/>
    <w:rsid w:val="00AD5C0A"/>
    <w:rsid w:val="00AD6A2F"/>
    <w:rsid w:val="00AE0B7F"/>
    <w:rsid w:val="00AE4566"/>
    <w:rsid w:val="00AE492C"/>
    <w:rsid w:val="00AE70DD"/>
    <w:rsid w:val="00AF0D92"/>
    <w:rsid w:val="00AF3239"/>
    <w:rsid w:val="00AF346A"/>
    <w:rsid w:val="00AF3FDC"/>
    <w:rsid w:val="00AF4605"/>
    <w:rsid w:val="00AF5515"/>
    <w:rsid w:val="00AF6346"/>
    <w:rsid w:val="00AF6DE7"/>
    <w:rsid w:val="00AF6F3C"/>
    <w:rsid w:val="00B006A8"/>
    <w:rsid w:val="00B00E57"/>
    <w:rsid w:val="00B02175"/>
    <w:rsid w:val="00B0408F"/>
    <w:rsid w:val="00B0438D"/>
    <w:rsid w:val="00B0566B"/>
    <w:rsid w:val="00B05EF9"/>
    <w:rsid w:val="00B06F8A"/>
    <w:rsid w:val="00B129C2"/>
    <w:rsid w:val="00B129EB"/>
    <w:rsid w:val="00B153F6"/>
    <w:rsid w:val="00B15C5A"/>
    <w:rsid w:val="00B16F1C"/>
    <w:rsid w:val="00B208F8"/>
    <w:rsid w:val="00B20984"/>
    <w:rsid w:val="00B209D1"/>
    <w:rsid w:val="00B20FBF"/>
    <w:rsid w:val="00B21BCA"/>
    <w:rsid w:val="00B21C14"/>
    <w:rsid w:val="00B22650"/>
    <w:rsid w:val="00B227A1"/>
    <w:rsid w:val="00B23C3B"/>
    <w:rsid w:val="00B24FC7"/>
    <w:rsid w:val="00B270DF"/>
    <w:rsid w:val="00B30491"/>
    <w:rsid w:val="00B30F7F"/>
    <w:rsid w:val="00B31706"/>
    <w:rsid w:val="00B32F47"/>
    <w:rsid w:val="00B36C46"/>
    <w:rsid w:val="00B40CAA"/>
    <w:rsid w:val="00B4342B"/>
    <w:rsid w:val="00B43E7D"/>
    <w:rsid w:val="00B442C0"/>
    <w:rsid w:val="00B449D8"/>
    <w:rsid w:val="00B47444"/>
    <w:rsid w:val="00B47A2B"/>
    <w:rsid w:val="00B505E6"/>
    <w:rsid w:val="00B516A9"/>
    <w:rsid w:val="00B542AA"/>
    <w:rsid w:val="00B563F6"/>
    <w:rsid w:val="00B5739A"/>
    <w:rsid w:val="00B575FD"/>
    <w:rsid w:val="00B6082E"/>
    <w:rsid w:val="00B61AB1"/>
    <w:rsid w:val="00B62D7B"/>
    <w:rsid w:val="00B64AA0"/>
    <w:rsid w:val="00B653F4"/>
    <w:rsid w:val="00B65A2B"/>
    <w:rsid w:val="00B714B1"/>
    <w:rsid w:val="00B71732"/>
    <w:rsid w:val="00B7314D"/>
    <w:rsid w:val="00B73754"/>
    <w:rsid w:val="00B74287"/>
    <w:rsid w:val="00B7551A"/>
    <w:rsid w:val="00B76372"/>
    <w:rsid w:val="00B77143"/>
    <w:rsid w:val="00B77374"/>
    <w:rsid w:val="00B81A5E"/>
    <w:rsid w:val="00B821D9"/>
    <w:rsid w:val="00B8437F"/>
    <w:rsid w:val="00B85AD6"/>
    <w:rsid w:val="00B87E04"/>
    <w:rsid w:val="00B9060E"/>
    <w:rsid w:val="00B908AF"/>
    <w:rsid w:val="00B90D7A"/>
    <w:rsid w:val="00B92405"/>
    <w:rsid w:val="00B92AAF"/>
    <w:rsid w:val="00B945A8"/>
    <w:rsid w:val="00B94FE2"/>
    <w:rsid w:val="00B957F2"/>
    <w:rsid w:val="00B961BF"/>
    <w:rsid w:val="00B96775"/>
    <w:rsid w:val="00B96E97"/>
    <w:rsid w:val="00B978AA"/>
    <w:rsid w:val="00B978E6"/>
    <w:rsid w:val="00B97ACA"/>
    <w:rsid w:val="00BA01CF"/>
    <w:rsid w:val="00BA3F90"/>
    <w:rsid w:val="00BA42B0"/>
    <w:rsid w:val="00BA4519"/>
    <w:rsid w:val="00BA456B"/>
    <w:rsid w:val="00BA4797"/>
    <w:rsid w:val="00BA4BA2"/>
    <w:rsid w:val="00BA4BE0"/>
    <w:rsid w:val="00BA7114"/>
    <w:rsid w:val="00BA73CB"/>
    <w:rsid w:val="00BB1C55"/>
    <w:rsid w:val="00BB2304"/>
    <w:rsid w:val="00BB291C"/>
    <w:rsid w:val="00BB2A0B"/>
    <w:rsid w:val="00BB2B31"/>
    <w:rsid w:val="00BB444F"/>
    <w:rsid w:val="00BB48B9"/>
    <w:rsid w:val="00BB4FEF"/>
    <w:rsid w:val="00BB5A21"/>
    <w:rsid w:val="00BB5E9B"/>
    <w:rsid w:val="00BB6203"/>
    <w:rsid w:val="00BB75C6"/>
    <w:rsid w:val="00BC0043"/>
    <w:rsid w:val="00BC0438"/>
    <w:rsid w:val="00BC0E2E"/>
    <w:rsid w:val="00BC2270"/>
    <w:rsid w:val="00BC2894"/>
    <w:rsid w:val="00BC2C48"/>
    <w:rsid w:val="00BC3CE7"/>
    <w:rsid w:val="00BC3E4C"/>
    <w:rsid w:val="00BC403C"/>
    <w:rsid w:val="00BC432D"/>
    <w:rsid w:val="00BC48B3"/>
    <w:rsid w:val="00BD1E63"/>
    <w:rsid w:val="00BD24CE"/>
    <w:rsid w:val="00BD2E6A"/>
    <w:rsid w:val="00BD34C6"/>
    <w:rsid w:val="00BD6262"/>
    <w:rsid w:val="00BD74ED"/>
    <w:rsid w:val="00BE0E97"/>
    <w:rsid w:val="00BE11D4"/>
    <w:rsid w:val="00BE1FDD"/>
    <w:rsid w:val="00BE24C6"/>
    <w:rsid w:val="00BE62C2"/>
    <w:rsid w:val="00BE6436"/>
    <w:rsid w:val="00BE7804"/>
    <w:rsid w:val="00BF13F4"/>
    <w:rsid w:val="00BF3E4C"/>
    <w:rsid w:val="00BF4E17"/>
    <w:rsid w:val="00BF7BC6"/>
    <w:rsid w:val="00C00B65"/>
    <w:rsid w:val="00C00E47"/>
    <w:rsid w:val="00C02156"/>
    <w:rsid w:val="00C0300E"/>
    <w:rsid w:val="00C031C9"/>
    <w:rsid w:val="00C035AA"/>
    <w:rsid w:val="00C06A6A"/>
    <w:rsid w:val="00C073F1"/>
    <w:rsid w:val="00C10389"/>
    <w:rsid w:val="00C12828"/>
    <w:rsid w:val="00C14E35"/>
    <w:rsid w:val="00C15375"/>
    <w:rsid w:val="00C20674"/>
    <w:rsid w:val="00C21B40"/>
    <w:rsid w:val="00C23286"/>
    <w:rsid w:val="00C24298"/>
    <w:rsid w:val="00C24340"/>
    <w:rsid w:val="00C25310"/>
    <w:rsid w:val="00C26AF5"/>
    <w:rsid w:val="00C27491"/>
    <w:rsid w:val="00C278A7"/>
    <w:rsid w:val="00C30A24"/>
    <w:rsid w:val="00C30F04"/>
    <w:rsid w:val="00C32094"/>
    <w:rsid w:val="00C34C0D"/>
    <w:rsid w:val="00C362C0"/>
    <w:rsid w:val="00C363C6"/>
    <w:rsid w:val="00C363D3"/>
    <w:rsid w:val="00C37035"/>
    <w:rsid w:val="00C37184"/>
    <w:rsid w:val="00C37AA4"/>
    <w:rsid w:val="00C40884"/>
    <w:rsid w:val="00C40E94"/>
    <w:rsid w:val="00C4119A"/>
    <w:rsid w:val="00C41467"/>
    <w:rsid w:val="00C43858"/>
    <w:rsid w:val="00C43A4D"/>
    <w:rsid w:val="00C43C43"/>
    <w:rsid w:val="00C45944"/>
    <w:rsid w:val="00C45EE7"/>
    <w:rsid w:val="00C45F8C"/>
    <w:rsid w:val="00C478F5"/>
    <w:rsid w:val="00C47AD1"/>
    <w:rsid w:val="00C50655"/>
    <w:rsid w:val="00C50DBF"/>
    <w:rsid w:val="00C52498"/>
    <w:rsid w:val="00C5251C"/>
    <w:rsid w:val="00C52523"/>
    <w:rsid w:val="00C52E88"/>
    <w:rsid w:val="00C549E7"/>
    <w:rsid w:val="00C5549F"/>
    <w:rsid w:val="00C5576F"/>
    <w:rsid w:val="00C55FC8"/>
    <w:rsid w:val="00C560D5"/>
    <w:rsid w:val="00C56288"/>
    <w:rsid w:val="00C564CF"/>
    <w:rsid w:val="00C56E4E"/>
    <w:rsid w:val="00C571A6"/>
    <w:rsid w:val="00C5785B"/>
    <w:rsid w:val="00C57BB3"/>
    <w:rsid w:val="00C62005"/>
    <w:rsid w:val="00C62CF7"/>
    <w:rsid w:val="00C645E6"/>
    <w:rsid w:val="00C64B96"/>
    <w:rsid w:val="00C657FC"/>
    <w:rsid w:val="00C665B9"/>
    <w:rsid w:val="00C70814"/>
    <w:rsid w:val="00C70C51"/>
    <w:rsid w:val="00C716DF"/>
    <w:rsid w:val="00C71784"/>
    <w:rsid w:val="00C71F3B"/>
    <w:rsid w:val="00C7260B"/>
    <w:rsid w:val="00C72CA5"/>
    <w:rsid w:val="00C73D09"/>
    <w:rsid w:val="00C7426C"/>
    <w:rsid w:val="00C74D51"/>
    <w:rsid w:val="00C754C6"/>
    <w:rsid w:val="00C76869"/>
    <w:rsid w:val="00C768A0"/>
    <w:rsid w:val="00C77B4F"/>
    <w:rsid w:val="00C80098"/>
    <w:rsid w:val="00C818D7"/>
    <w:rsid w:val="00C81BFA"/>
    <w:rsid w:val="00C81E3C"/>
    <w:rsid w:val="00C82A29"/>
    <w:rsid w:val="00C82E53"/>
    <w:rsid w:val="00C845AC"/>
    <w:rsid w:val="00C8504D"/>
    <w:rsid w:val="00C85DBE"/>
    <w:rsid w:val="00C86E1D"/>
    <w:rsid w:val="00C92343"/>
    <w:rsid w:val="00C92807"/>
    <w:rsid w:val="00C92C5D"/>
    <w:rsid w:val="00C92F1F"/>
    <w:rsid w:val="00C954E5"/>
    <w:rsid w:val="00C96B3E"/>
    <w:rsid w:val="00C9749F"/>
    <w:rsid w:val="00CA087A"/>
    <w:rsid w:val="00CA08C2"/>
    <w:rsid w:val="00CA08D3"/>
    <w:rsid w:val="00CA0960"/>
    <w:rsid w:val="00CA21EB"/>
    <w:rsid w:val="00CA2898"/>
    <w:rsid w:val="00CA3498"/>
    <w:rsid w:val="00CA56BB"/>
    <w:rsid w:val="00CA59B8"/>
    <w:rsid w:val="00CA5A1C"/>
    <w:rsid w:val="00CA5A93"/>
    <w:rsid w:val="00CA611C"/>
    <w:rsid w:val="00CA62B5"/>
    <w:rsid w:val="00CA76AC"/>
    <w:rsid w:val="00CA7BA8"/>
    <w:rsid w:val="00CB00C3"/>
    <w:rsid w:val="00CB2A80"/>
    <w:rsid w:val="00CB3CAB"/>
    <w:rsid w:val="00CB4E05"/>
    <w:rsid w:val="00CB7680"/>
    <w:rsid w:val="00CB7B39"/>
    <w:rsid w:val="00CC0184"/>
    <w:rsid w:val="00CC01DA"/>
    <w:rsid w:val="00CC02B6"/>
    <w:rsid w:val="00CC0A4C"/>
    <w:rsid w:val="00CC0DC1"/>
    <w:rsid w:val="00CC1224"/>
    <w:rsid w:val="00CC3A31"/>
    <w:rsid w:val="00CC45E2"/>
    <w:rsid w:val="00CC478F"/>
    <w:rsid w:val="00CC52A4"/>
    <w:rsid w:val="00CC536A"/>
    <w:rsid w:val="00CC6F94"/>
    <w:rsid w:val="00CD0435"/>
    <w:rsid w:val="00CD05E3"/>
    <w:rsid w:val="00CD18E7"/>
    <w:rsid w:val="00CD23BB"/>
    <w:rsid w:val="00CD2668"/>
    <w:rsid w:val="00CD33A6"/>
    <w:rsid w:val="00CD3A77"/>
    <w:rsid w:val="00CD3CB9"/>
    <w:rsid w:val="00CD3D53"/>
    <w:rsid w:val="00CD4355"/>
    <w:rsid w:val="00CD460F"/>
    <w:rsid w:val="00CD612E"/>
    <w:rsid w:val="00CD6558"/>
    <w:rsid w:val="00CE0069"/>
    <w:rsid w:val="00CE1549"/>
    <w:rsid w:val="00CE186E"/>
    <w:rsid w:val="00CE1B44"/>
    <w:rsid w:val="00CE49B7"/>
    <w:rsid w:val="00CE57EF"/>
    <w:rsid w:val="00CE60CE"/>
    <w:rsid w:val="00CE62F6"/>
    <w:rsid w:val="00CE63B5"/>
    <w:rsid w:val="00CE6CFA"/>
    <w:rsid w:val="00CF16EB"/>
    <w:rsid w:val="00CF21A4"/>
    <w:rsid w:val="00CF24E2"/>
    <w:rsid w:val="00CF2747"/>
    <w:rsid w:val="00CF2788"/>
    <w:rsid w:val="00CF439F"/>
    <w:rsid w:val="00CF6146"/>
    <w:rsid w:val="00D02065"/>
    <w:rsid w:val="00D02582"/>
    <w:rsid w:val="00D02999"/>
    <w:rsid w:val="00D029A5"/>
    <w:rsid w:val="00D07C90"/>
    <w:rsid w:val="00D12B78"/>
    <w:rsid w:val="00D13041"/>
    <w:rsid w:val="00D13349"/>
    <w:rsid w:val="00D13D3F"/>
    <w:rsid w:val="00D1454C"/>
    <w:rsid w:val="00D1478E"/>
    <w:rsid w:val="00D161CF"/>
    <w:rsid w:val="00D20B20"/>
    <w:rsid w:val="00D23BBC"/>
    <w:rsid w:val="00D24B68"/>
    <w:rsid w:val="00D24D89"/>
    <w:rsid w:val="00D26020"/>
    <w:rsid w:val="00D26B9D"/>
    <w:rsid w:val="00D26E57"/>
    <w:rsid w:val="00D2786F"/>
    <w:rsid w:val="00D33D9F"/>
    <w:rsid w:val="00D34F1B"/>
    <w:rsid w:val="00D35AF9"/>
    <w:rsid w:val="00D37854"/>
    <w:rsid w:val="00D3789B"/>
    <w:rsid w:val="00D378C2"/>
    <w:rsid w:val="00D37AEB"/>
    <w:rsid w:val="00D42707"/>
    <w:rsid w:val="00D429B4"/>
    <w:rsid w:val="00D45CE2"/>
    <w:rsid w:val="00D46880"/>
    <w:rsid w:val="00D479A3"/>
    <w:rsid w:val="00D47E55"/>
    <w:rsid w:val="00D511A3"/>
    <w:rsid w:val="00D52A6C"/>
    <w:rsid w:val="00D53BBC"/>
    <w:rsid w:val="00D55123"/>
    <w:rsid w:val="00D55815"/>
    <w:rsid w:val="00D6254A"/>
    <w:rsid w:val="00D65332"/>
    <w:rsid w:val="00D6549A"/>
    <w:rsid w:val="00D67A4A"/>
    <w:rsid w:val="00D70D1B"/>
    <w:rsid w:val="00D72122"/>
    <w:rsid w:val="00D72B73"/>
    <w:rsid w:val="00D736FE"/>
    <w:rsid w:val="00D737DA"/>
    <w:rsid w:val="00D7778C"/>
    <w:rsid w:val="00D818B7"/>
    <w:rsid w:val="00D82511"/>
    <w:rsid w:val="00D83ACF"/>
    <w:rsid w:val="00D85058"/>
    <w:rsid w:val="00D855DE"/>
    <w:rsid w:val="00D86431"/>
    <w:rsid w:val="00D86EB9"/>
    <w:rsid w:val="00D87CFE"/>
    <w:rsid w:val="00D87D93"/>
    <w:rsid w:val="00D9091A"/>
    <w:rsid w:val="00D913D2"/>
    <w:rsid w:val="00D91525"/>
    <w:rsid w:val="00D91644"/>
    <w:rsid w:val="00D91F33"/>
    <w:rsid w:val="00D95607"/>
    <w:rsid w:val="00D95760"/>
    <w:rsid w:val="00D95FDB"/>
    <w:rsid w:val="00D96D32"/>
    <w:rsid w:val="00D97608"/>
    <w:rsid w:val="00D97637"/>
    <w:rsid w:val="00D97776"/>
    <w:rsid w:val="00D97C10"/>
    <w:rsid w:val="00DA1DE5"/>
    <w:rsid w:val="00DA299D"/>
    <w:rsid w:val="00DA59FA"/>
    <w:rsid w:val="00DA5ACD"/>
    <w:rsid w:val="00DA610D"/>
    <w:rsid w:val="00DA64D5"/>
    <w:rsid w:val="00DA73E5"/>
    <w:rsid w:val="00DB0413"/>
    <w:rsid w:val="00DB06A3"/>
    <w:rsid w:val="00DB0724"/>
    <w:rsid w:val="00DB09F9"/>
    <w:rsid w:val="00DB167D"/>
    <w:rsid w:val="00DB2791"/>
    <w:rsid w:val="00DB4BE1"/>
    <w:rsid w:val="00DB60FF"/>
    <w:rsid w:val="00DB7C44"/>
    <w:rsid w:val="00DC2513"/>
    <w:rsid w:val="00DC2A81"/>
    <w:rsid w:val="00DC2EB7"/>
    <w:rsid w:val="00DC2FFB"/>
    <w:rsid w:val="00DC36A1"/>
    <w:rsid w:val="00DC3F7A"/>
    <w:rsid w:val="00DC4DF2"/>
    <w:rsid w:val="00DC51EF"/>
    <w:rsid w:val="00DC6CAB"/>
    <w:rsid w:val="00DD06E8"/>
    <w:rsid w:val="00DD341D"/>
    <w:rsid w:val="00DD356A"/>
    <w:rsid w:val="00DD3DDC"/>
    <w:rsid w:val="00DD566E"/>
    <w:rsid w:val="00DD5C56"/>
    <w:rsid w:val="00DD6F9C"/>
    <w:rsid w:val="00DE1A35"/>
    <w:rsid w:val="00DE2345"/>
    <w:rsid w:val="00DE28F1"/>
    <w:rsid w:val="00DE45E9"/>
    <w:rsid w:val="00DE5388"/>
    <w:rsid w:val="00DE62F0"/>
    <w:rsid w:val="00DE64D9"/>
    <w:rsid w:val="00DE67DB"/>
    <w:rsid w:val="00DE6D44"/>
    <w:rsid w:val="00DE7498"/>
    <w:rsid w:val="00DE7DF2"/>
    <w:rsid w:val="00DF0BEE"/>
    <w:rsid w:val="00DF2EA7"/>
    <w:rsid w:val="00DF38D2"/>
    <w:rsid w:val="00DF440A"/>
    <w:rsid w:val="00DF5BA0"/>
    <w:rsid w:val="00DF6117"/>
    <w:rsid w:val="00DF72F9"/>
    <w:rsid w:val="00E00497"/>
    <w:rsid w:val="00E01426"/>
    <w:rsid w:val="00E01CF2"/>
    <w:rsid w:val="00E022A4"/>
    <w:rsid w:val="00E02AA9"/>
    <w:rsid w:val="00E034ED"/>
    <w:rsid w:val="00E03C9C"/>
    <w:rsid w:val="00E04864"/>
    <w:rsid w:val="00E071F9"/>
    <w:rsid w:val="00E076B0"/>
    <w:rsid w:val="00E10077"/>
    <w:rsid w:val="00E105E6"/>
    <w:rsid w:val="00E11ECF"/>
    <w:rsid w:val="00E128D2"/>
    <w:rsid w:val="00E1290B"/>
    <w:rsid w:val="00E13112"/>
    <w:rsid w:val="00E16244"/>
    <w:rsid w:val="00E16AE5"/>
    <w:rsid w:val="00E17551"/>
    <w:rsid w:val="00E17601"/>
    <w:rsid w:val="00E208A8"/>
    <w:rsid w:val="00E20B59"/>
    <w:rsid w:val="00E223A1"/>
    <w:rsid w:val="00E22899"/>
    <w:rsid w:val="00E22B4B"/>
    <w:rsid w:val="00E242C3"/>
    <w:rsid w:val="00E25D5A"/>
    <w:rsid w:val="00E268B8"/>
    <w:rsid w:val="00E26B79"/>
    <w:rsid w:val="00E279FC"/>
    <w:rsid w:val="00E3063E"/>
    <w:rsid w:val="00E3181E"/>
    <w:rsid w:val="00E32C99"/>
    <w:rsid w:val="00E3335D"/>
    <w:rsid w:val="00E352E3"/>
    <w:rsid w:val="00E36F3F"/>
    <w:rsid w:val="00E410D3"/>
    <w:rsid w:val="00E411ED"/>
    <w:rsid w:val="00E41420"/>
    <w:rsid w:val="00E4226C"/>
    <w:rsid w:val="00E423F6"/>
    <w:rsid w:val="00E4275D"/>
    <w:rsid w:val="00E42C7E"/>
    <w:rsid w:val="00E43CAC"/>
    <w:rsid w:val="00E45F98"/>
    <w:rsid w:val="00E464B0"/>
    <w:rsid w:val="00E46E4B"/>
    <w:rsid w:val="00E46FD9"/>
    <w:rsid w:val="00E471D5"/>
    <w:rsid w:val="00E476D9"/>
    <w:rsid w:val="00E51708"/>
    <w:rsid w:val="00E51F72"/>
    <w:rsid w:val="00E536DD"/>
    <w:rsid w:val="00E53FBD"/>
    <w:rsid w:val="00E5428A"/>
    <w:rsid w:val="00E54A88"/>
    <w:rsid w:val="00E54A98"/>
    <w:rsid w:val="00E54F07"/>
    <w:rsid w:val="00E56357"/>
    <w:rsid w:val="00E56B30"/>
    <w:rsid w:val="00E61423"/>
    <w:rsid w:val="00E61DE9"/>
    <w:rsid w:val="00E6342B"/>
    <w:rsid w:val="00E63EE1"/>
    <w:rsid w:val="00E63FFA"/>
    <w:rsid w:val="00E642C9"/>
    <w:rsid w:val="00E65ADE"/>
    <w:rsid w:val="00E661D6"/>
    <w:rsid w:val="00E67B3F"/>
    <w:rsid w:val="00E717AA"/>
    <w:rsid w:val="00E72AF3"/>
    <w:rsid w:val="00E73FB7"/>
    <w:rsid w:val="00E740C6"/>
    <w:rsid w:val="00E75F38"/>
    <w:rsid w:val="00E7683F"/>
    <w:rsid w:val="00E7788A"/>
    <w:rsid w:val="00E8017B"/>
    <w:rsid w:val="00E801AD"/>
    <w:rsid w:val="00E8025B"/>
    <w:rsid w:val="00E8079B"/>
    <w:rsid w:val="00E80832"/>
    <w:rsid w:val="00E81027"/>
    <w:rsid w:val="00E82130"/>
    <w:rsid w:val="00E82D0E"/>
    <w:rsid w:val="00E8456E"/>
    <w:rsid w:val="00E857A4"/>
    <w:rsid w:val="00E865FA"/>
    <w:rsid w:val="00E879CC"/>
    <w:rsid w:val="00E87D01"/>
    <w:rsid w:val="00E90352"/>
    <w:rsid w:val="00E90B0D"/>
    <w:rsid w:val="00E913C7"/>
    <w:rsid w:val="00E944DF"/>
    <w:rsid w:val="00E94D5A"/>
    <w:rsid w:val="00E95640"/>
    <w:rsid w:val="00E9564F"/>
    <w:rsid w:val="00E95BA7"/>
    <w:rsid w:val="00E95BE7"/>
    <w:rsid w:val="00E96CE0"/>
    <w:rsid w:val="00E96D71"/>
    <w:rsid w:val="00E97B7B"/>
    <w:rsid w:val="00EA02DD"/>
    <w:rsid w:val="00EA0600"/>
    <w:rsid w:val="00EA0F9D"/>
    <w:rsid w:val="00EA1A9E"/>
    <w:rsid w:val="00EA1FB0"/>
    <w:rsid w:val="00EA24FB"/>
    <w:rsid w:val="00EA2EEF"/>
    <w:rsid w:val="00EA343A"/>
    <w:rsid w:val="00EA3C9D"/>
    <w:rsid w:val="00EA3DEF"/>
    <w:rsid w:val="00EA45AF"/>
    <w:rsid w:val="00EA476F"/>
    <w:rsid w:val="00EA53BC"/>
    <w:rsid w:val="00EA643D"/>
    <w:rsid w:val="00EB20CC"/>
    <w:rsid w:val="00EB29B3"/>
    <w:rsid w:val="00EB3059"/>
    <w:rsid w:val="00EB3F23"/>
    <w:rsid w:val="00EB415E"/>
    <w:rsid w:val="00EB47A0"/>
    <w:rsid w:val="00EB6FC0"/>
    <w:rsid w:val="00EC018C"/>
    <w:rsid w:val="00EC0F14"/>
    <w:rsid w:val="00EC1241"/>
    <w:rsid w:val="00EC1262"/>
    <w:rsid w:val="00EC1712"/>
    <w:rsid w:val="00EC181E"/>
    <w:rsid w:val="00EC205E"/>
    <w:rsid w:val="00EC2C0B"/>
    <w:rsid w:val="00EC3A06"/>
    <w:rsid w:val="00EC3A18"/>
    <w:rsid w:val="00EC40DB"/>
    <w:rsid w:val="00EC5A9A"/>
    <w:rsid w:val="00EC5AE9"/>
    <w:rsid w:val="00EC62DB"/>
    <w:rsid w:val="00EC69F4"/>
    <w:rsid w:val="00EC7119"/>
    <w:rsid w:val="00EC7C11"/>
    <w:rsid w:val="00ED0712"/>
    <w:rsid w:val="00ED0B41"/>
    <w:rsid w:val="00ED1B73"/>
    <w:rsid w:val="00ED3A72"/>
    <w:rsid w:val="00ED3F95"/>
    <w:rsid w:val="00ED44E9"/>
    <w:rsid w:val="00EE147E"/>
    <w:rsid w:val="00EE15C7"/>
    <w:rsid w:val="00EE19F2"/>
    <w:rsid w:val="00EE4210"/>
    <w:rsid w:val="00EE7112"/>
    <w:rsid w:val="00EF2A5A"/>
    <w:rsid w:val="00EF3942"/>
    <w:rsid w:val="00EF3B3A"/>
    <w:rsid w:val="00EF4958"/>
    <w:rsid w:val="00EF4AD9"/>
    <w:rsid w:val="00EF5850"/>
    <w:rsid w:val="00EF5E48"/>
    <w:rsid w:val="00EF70EB"/>
    <w:rsid w:val="00EF78C9"/>
    <w:rsid w:val="00EF7D6B"/>
    <w:rsid w:val="00EF7E8E"/>
    <w:rsid w:val="00F01348"/>
    <w:rsid w:val="00F015CD"/>
    <w:rsid w:val="00F015DC"/>
    <w:rsid w:val="00F02AA8"/>
    <w:rsid w:val="00F03271"/>
    <w:rsid w:val="00F0393D"/>
    <w:rsid w:val="00F043FD"/>
    <w:rsid w:val="00F07771"/>
    <w:rsid w:val="00F07E2E"/>
    <w:rsid w:val="00F125D5"/>
    <w:rsid w:val="00F1301F"/>
    <w:rsid w:val="00F13170"/>
    <w:rsid w:val="00F136DD"/>
    <w:rsid w:val="00F1420B"/>
    <w:rsid w:val="00F15250"/>
    <w:rsid w:val="00F15A8A"/>
    <w:rsid w:val="00F160FD"/>
    <w:rsid w:val="00F17371"/>
    <w:rsid w:val="00F17798"/>
    <w:rsid w:val="00F21263"/>
    <w:rsid w:val="00F228E1"/>
    <w:rsid w:val="00F249B5"/>
    <w:rsid w:val="00F24FDC"/>
    <w:rsid w:val="00F25471"/>
    <w:rsid w:val="00F266CA"/>
    <w:rsid w:val="00F30661"/>
    <w:rsid w:val="00F32F4F"/>
    <w:rsid w:val="00F33B0A"/>
    <w:rsid w:val="00F33BD9"/>
    <w:rsid w:val="00F3563B"/>
    <w:rsid w:val="00F358F1"/>
    <w:rsid w:val="00F35C2B"/>
    <w:rsid w:val="00F35D74"/>
    <w:rsid w:val="00F3654B"/>
    <w:rsid w:val="00F37CE2"/>
    <w:rsid w:val="00F414B0"/>
    <w:rsid w:val="00F43061"/>
    <w:rsid w:val="00F432B9"/>
    <w:rsid w:val="00F4378C"/>
    <w:rsid w:val="00F44283"/>
    <w:rsid w:val="00F44301"/>
    <w:rsid w:val="00F444B6"/>
    <w:rsid w:val="00F44FD3"/>
    <w:rsid w:val="00F45AA2"/>
    <w:rsid w:val="00F45D6C"/>
    <w:rsid w:val="00F464ED"/>
    <w:rsid w:val="00F46D88"/>
    <w:rsid w:val="00F46F19"/>
    <w:rsid w:val="00F47133"/>
    <w:rsid w:val="00F47334"/>
    <w:rsid w:val="00F479FB"/>
    <w:rsid w:val="00F50817"/>
    <w:rsid w:val="00F53BFE"/>
    <w:rsid w:val="00F54605"/>
    <w:rsid w:val="00F54D64"/>
    <w:rsid w:val="00F577A3"/>
    <w:rsid w:val="00F578B7"/>
    <w:rsid w:val="00F57D99"/>
    <w:rsid w:val="00F62281"/>
    <w:rsid w:val="00F62B74"/>
    <w:rsid w:val="00F62E1C"/>
    <w:rsid w:val="00F63194"/>
    <w:rsid w:val="00F63DE6"/>
    <w:rsid w:val="00F6454A"/>
    <w:rsid w:val="00F66F40"/>
    <w:rsid w:val="00F67C18"/>
    <w:rsid w:val="00F72093"/>
    <w:rsid w:val="00F722E3"/>
    <w:rsid w:val="00F73B75"/>
    <w:rsid w:val="00F749B0"/>
    <w:rsid w:val="00F80973"/>
    <w:rsid w:val="00F81E30"/>
    <w:rsid w:val="00F82402"/>
    <w:rsid w:val="00F82489"/>
    <w:rsid w:val="00F83FD0"/>
    <w:rsid w:val="00F857A2"/>
    <w:rsid w:val="00F86C8A"/>
    <w:rsid w:val="00F876BA"/>
    <w:rsid w:val="00F906B1"/>
    <w:rsid w:val="00F9130F"/>
    <w:rsid w:val="00F91FB7"/>
    <w:rsid w:val="00F91FFE"/>
    <w:rsid w:val="00F929E4"/>
    <w:rsid w:val="00F92E5E"/>
    <w:rsid w:val="00F93F47"/>
    <w:rsid w:val="00F94F33"/>
    <w:rsid w:val="00F95757"/>
    <w:rsid w:val="00FA057C"/>
    <w:rsid w:val="00FA0970"/>
    <w:rsid w:val="00FA2FAF"/>
    <w:rsid w:val="00FA3C12"/>
    <w:rsid w:val="00FA4902"/>
    <w:rsid w:val="00FA5C64"/>
    <w:rsid w:val="00FA7A28"/>
    <w:rsid w:val="00FA7DEC"/>
    <w:rsid w:val="00FB629C"/>
    <w:rsid w:val="00FB69BA"/>
    <w:rsid w:val="00FB748D"/>
    <w:rsid w:val="00FC3EE3"/>
    <w:rsid w:val="00FC5E0B"/>
    <w:rsid w:val="00FC5F81"/>
    <w:rsid w:val="00FC6367"/>
    <w:rsid w:val="00FC6C1D"/>
    <w:rsid w:val="00FC6F15"/>
    <w:rsid w:val="00FC77BD"/>
    <w:rsid w:val="00FD07B1"/>
    <w:rsid w:val="00FD1488"/>
    <w:rsid w:val="00FD1EA2"/>
    <w:rsid w:val="00FD2519"/>
    <w:rsid w:val="00FD3611"/>
    <w:rsid w:val="00FD42D9"/>
    <w:rsid w:val="00FD4646"/>
    <w:rsid w:val="00FD483A"/>
    <w:rsid w:val="00FD51C3"/>
    <w:rsid w:val="00FD67DE"/>
    <w:rsid w:val="00FE050F"/>
    <w:rsid w:val="00FE094C"/>
    <w:rsid w:val="00FE121A"/>
    <w:rsid w:val="00FE1803"/>
    <w:rsid w:val="00FE1D10"/>
    <w:rsid w:val="00FE1E6E"/>
    <w:rsid w:val="00FE2421"/>
    <w:rsid w:val="00FE30CB"/>
    <w:rsid w:val="00FE313A"/>
    <w:rsid w:val="00FE4B3E"/>
    <w:rsid w:val="00FE51E6"/>
    <w:rsid w:val="00FE6C10"/>
    <w:rsid w:val="00FE6DB2"/>
    <w:rsid w:val="00FE716C"/>
    <w:rsid w:val="00FF04CC"/>
    <w:rsid w:val="00FF0661"/>
    <w:rsid w:val="00FF0903"/>
    <w:rsid w:val="00FF1394"/>
    <w:rsid w:val="00FF1FDD"/>
    <w:rsid w:val="00FF234C"/>
    <w:rsid w:val="00FF2738"/>
    <w:rsid w:val="00FF2F5E"/>
    <w:rsid w:val="00FF3550"/>
    <w:rsid w:val="00FF40C6"/>
    <w:rsid w:val="00FF5B3C"/>
    <w:rsid w:val="00FF6635"/>
    <w:rsid w:val="00FF6C7D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954E9"/>
  <w15:docId w15:val="{097F232C-892D-485F-8FD9-F5D885E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B0"/>
    <w:rPr>
      <w:rFonts w:ascii="Arial" w:hAnsi="Arial"/>
      <w:sz w:val="16"/>
      <w:lang w:val="es-ES_tradnl"/>
    </w:rPr>
  </w:style>
  <w:style w:type="paragraph" w:styleId="Ttulo1">
    <w:name w:val="heading 1"/>
    <w:basedOn w:val="Normal"/>
    <w:next w:val="Normal"/>
    <w:qFormat/>
    <w:rsid w:val="00D12B7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12B78"/>
    <w:pPr>
      <w:keepNext/>
      <w:ind w:left="113" w:right="113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12B78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12B78"/>
    <w:pPr>
      <w:keepNext/>
      <w:jc w:val="center"/>
      <w:outlineLvl w:val="3"/>
    </w:pPr>
    <w:rPr>
      <w:b/>
      <w:sz w:val="15"/>
    </w:rPr>
  </w:style>
  <w:style w:type="paragraph" w:styleId="Ttulo5">
    <w:name w:val="heading 5"/>
    <w:basedOn w:val="Normal"/>
    <w:next w:val="Normal"/>
    <w:qFormat/>
    <w:rsid w:val="00D12B78"/>
    <w:pPr>
      <w:keepNext/>
      <w:jc w:val="center"/>
      <w:outlineLvl w:val="4"/>
    </w:pPr>
    <w:rPr>
      <w:b/>
      <w:sz w:val="17"/>
    </w:rPr>
  </w:style>
  <w:style w:type="paragraph" w:styleId="Ttulo6">
    <w:name w:val="heading 6"/>
    <w:basedOn w:val="Normal"/>
    <w:next w:val="Normal"/>
    <w:qFormat/>
    <w:rsid w:val="00D12B78"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D12B78"/>
    <w:pPr>
      <w:keepNext/>
      <w:ind w:left="113" w:right="113"/>
      <w:jc w:val="center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D12B78"/>
    <w:pPr>
      <w:keepNext/>
      <w:jc w:val="center"/>
      <w:outlineLvl w:val="7"/>
    </w:pPr>
    <w:rPr>
      <w:rFonts w:ascii="Times New Roman" w:hAnsi="Times New Roman"/>
      <w:b/>
      <w:sz w:val="14"/>
      <w:lang w:val="es-ES"/>
    </w:rPr>
  </w:style>
  <w:style w:type="paragraph" w:styleId="Ttulo9">
    <w:name w:val="heading 9"/>
    <w:basedOn w:val="Normal"/>
    <w:next w:val="Normal"/>
    <w:qFormat/>
    <w:rsid w:val="00D12B78"/>
    <w:pPr>
      <w:keepNext/>
      <w:jc w:val="center"/>
      <w:outlineLvl w:val="8"/>
    </w:pPr>
    <w:rPr>
      <w:rFonts w:ascii="Times New Roman" w:hAnsi="Times New Roman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2B78"/>
    <w:pPr>
      <w:ind w:left="851" w:hanging="851"/>
      <w:jc w:val="both"/>
    </w:pPr>
  </w:style>
  <w:style w:type="paragraph" w:styleId="Textoindependiente">
    <w:name w:val="Body Text"/>
    <w:basedOn w:val="Normal"/>
    <w:rsid w:val="00D12B78"/>
    <w:pPr>
      <w:jc w:val="both"/>
    </w:pPr>
  </w:style>
  <w:style w:type="paragraph" w:styleId="Sangra2detindependiente">
    <w:name w:val="Body Text Indent 2"/>
    <w:basedOn w:val="Normal"/>
    <w:rsid w:val="00D12B78"/>
    <w:pPr>
      <w:ind w:left="426" w:hanging="426"/>
      <w:jc w:val="both"/>
    </w:pPr>
  </w:style>
  <w:style w:type="paragraph" w:styleId="Sangra3detindependiente">
    <w:name w:val="Body Text Indent 3"/>
    <w:basedOn w:val="Normal"/>
    <w:rsid w:val="00D12B78"/>
    <w:pPr>
      <w:ind w:left="567" w:hanging="567"/>
      <w:jc w:val="both"/>
    </w:pPr>
  </w:style>
  <w:style w:type="paragraph" w:styleId="Encabezado">
    <w:name w:val="header"/>
    <w:aliases w:val="encabezado"/>
    <w:basedOn w:val="Normal"/>
    <w:link w:val="EncabezadoCar"/>
    <w:uiPriority w:val="99"/>
    <w:rsid w:val="00D12B7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12B7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12B78"/>
  </w:style>
  <w:style w:type="paragraph" w:styleId="Textoindependiente2">
    <w:name w:val="Body Text 2"/>
    <w:basedOn w:val="Normal"/>
    <w:rsid w:val="00D12B78"/>
    <w:pPr>
      <w:jc w:val="center"/>
    </w:pPr>
  </w:style>
  <w:style w:type="paragraph" w:styleId="Textodebloque">
    <w:name w:val="Block Text"/>
    <w:basedOn w:val="Normal"/>
    <w:rsid w:val="00D12B78"/>
    <w:pPr>
      <w:ind w:left="113" w:right="113"/>
      <w:jc w:val="center"/>
    </w:pPr>
    <w:rPr>
      <w:b/>
      <w:sz w:val="18"/>
    </w:rPr>
  </w:style>
  <w:style w:type="paragraph" w:styleId="NormalWeb">
    <w:name w:val="Normal (Web)"/>
    <w:basedOn w:val="Normal"/>
    <w:rsid w:val="00D12B7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independiente3">
    <w:name w:val="Body Text 3"/>
    <w:basedOn w:val="Normal"/>
    <w:rsid w:val="00D12B78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</w:rPr>
  </w:style>
  <w:style w:type="paragraph" w:styleId="Descripcin">
    <w:name w:val="caption"/>
    <w:basedOn w:val="Normal"/>
    <w:next w:val="Normal"/>
    <w:qFormat/>
    <w:rsid w:val="00D12B78"/>
    <w:pPr>
      <w:jc w:val="center"/>
    </w:pPr>
    <w:rPr>
      <w:b/>
      <w:bCs/>
      <w:color w:val="0000FF"/>
      <w:sz w:val="30"/>
    </w:rPr>
  </w:style>
  <w:style w:type="character" w:styleId="Refdecomentario">
    <w:name w:val="annotation reference"/>
    <w:uiPriority w:val="99"/>
    <w:semiHidden/>
    <w:unhideWhenUsed/>
    <w:rsid w:val="007576B2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DB09F9"/>
    <w:rPr>
      <w:rFonts w:ascii="Arial" w:hAnsi="Arial"/>
      <w:sz w:val="1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70F3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0F31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F3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130755"/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0C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9875C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75C1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75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75C1"/>
    <w:rPr>
      <w:rFonts w:ascii="Arial" w:hAnsi="Arial"/>
      <w:b/>
      <w:bCs/>
      <w:lang w:val="es-ES_tradnl"/>
    </w:rPr>
  </w:style>
  <w:style w:type="paragraph" w:styleId="Revisin">
    <w:name w:val="Revision"/>
    <w:hidden/>
    <w:uiPriority w:val="99"/>
    <w:semiHidden/>
    <w:rsid w:val="009875C1"/>
    <w:rPr>
      <w:rFonts w:ascii="Arial" w:hAnsi="Arial"/>
      <w:sz w:val="16"/>
      <w:lang w:val="es-ES_tradnl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9875C1"/>
    <w:rPr>
      <w:rFonts w:ascii="Arial" w:hAnsi="Arial"/>
      <w:sz w:val="16"/>
      <w:lang w:val="es-ES_tradnl"/>
    </w:rPr>
  </w:style>
  <w:style w:type="paragraph" w:styleId="Sinespaciado">
    <w:name w:val="No Spacing"/>
    <w:uiPriority w:val="1"/>
    <w:qFormat/>
    <w:rsid w:val="002B0A85"/>
    <w:rPr>
      <w:rFonts w:ascii="Arial" w:hAnsi="Arial"/>
      <w:sz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rmal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442F3-3CBD-4B86-9DCB-8C893836046C}"/>
      </w:docPartPr>
      <w:docPartBody>
        <w:p w:rsidR="0054233B" w:rsidRDefault="001C4F41">
          <w:r w:rsidRPr="00B822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41"/>
    <w:rsid w:val="001B0726"/>
    <w:rsid w:val="001C4F41"/>
    <w:rsid w:val="001F1415"/>
    <w:rsid w:val="00355EA7"/>
    <w:rsid w:val="003A2316"/>
    <w:rsid w:val="005360B5"/>
    <w:rsid w:val="0054233B"/>
    <w:rsid w:val="00740211"/>
    <w:rsid w:val="00A07BF0"/>
    <w:rsid w:val="00B153F6"/>
    <w:rsid w:val="00E4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4F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9FA7-F756-4896-8C5D-0BA17A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Normal2</Template>
  <TotalTime>1</TotalTime>
  <Pages>4</Pages>
  <Words>517</Words>
  <Characters>2905</Characters>
  <Application>Microsoft Office Word</Application>
  <DocSecurity>0</DocSecurity>
  <Lines>51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PM05-FO125</vt:lpstr>
    </vt:vector>
  </TitlesOfParts>
  <Company>DISTRITO CAPITAL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PM05-FO125</dc:title>
  <dc:creator>HABITAT</dc:creator>
  <cp:lastModifiedBy>Maritza Poveda Gonzalez</cp:lastModifiedBy>
  <cp:revision>2</cp:revision>
  <cp:lastPrinted>2024-12-06T20:28:00Z</cp:lastPrinted>
  <dcterms:created xsi:type="dcterms:W3CDTF">2026-04-16T21:45:00Z</dcterms:created>
  <dcterms:modified xsi:type="dcterms:W3CDTF">2026-04-16T21:45:00Z</dcterms:modified>
</cp:coreProperties>
</file>